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712" w:rsidRPr="003B6638" w:rsidRDefault="00C36712">
      <w:pPr>
        <w:pStyle w:val="Sinespaciado"/>
        <w:rPr>
          <w:rFonts w:asciiTheme="majorHAnsi" w:hAnsiTheme="majorHAnsi"/>
          <w:sz w:val="8"/>
        </w:rPr>
      </w:pPr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  <w:alias w:val="Nombre del currículo"/>
        <w:tag w:val="Nombre del currículo"/>
        <w:id w:val="1257551780"/>
        <w:placeholder>
          <w:docPart w:val="10DAFB09FFAB40DE9D6667C82E5CF7A1"/>
        </w:placeholder>
        <w:docPartList>
          <w:docPartGallery w:val="Quick Parts"/>
          <w:docPartCategory w:val=" Nombre del currículo"/>
        </w:docPartList>
      </w:sdtPr>
      <w:sdtEndPr>
        <w:rPr>
          <w:sz w:val="21"/>
          <w:szCs w:val="21"/>
        </w:rPr>
      </w:sdtEndPr>
      <w:sdtContent>
        <w:p w:rsidR="00C36712" w:rsidRPr="003B6638" w:rsidRDefault="00627D27">
          <w:pPr>
            <w:pStyle w:val="Ttulo10"/>
          </w:pPr>
          <w:sdt>
            <w:sdtPr>
              <w:alias w:val="Autor"/>
              <w:tag w:val=""/>
              <w:id w:val="-1792899604"/>
              <w:placeholder>
                <w:docPart w:val="630F2CDF07244D3D8BE072F65AE8117F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654FE5" w:rsidRPr="003B6638">
                <w:t>DIANA ISABEL GIL MONTOYA</w:t>
              </w:r>
            </w:sdtContent>
          </w:sdt>
        </w:p>
        <w:p w:rsidR="00FD18AD" w:rsidRDefault="00627D27" w:rsidP="00FD18AD">
          <w:pPr>
            <w:spacing w:after="0" w:line="240" w:lineRule="auto"/>
            <w:jc w:val="center"/>
            <w:rPr>
              <w:rFonts w:asciiTheme="majorHAnsi" w:hAnsiTheme="majorHAnsi"/>
              <w:b/>
              <w:color w:val="2F5897" w:themeColor="text2"/>
            </w:rPr>
          </w:pPr>
          <w:sdt>
            <w:sdtPr>
              <w:rPr>
                <w:rFonts w:asciiTheme="majorHAnsi" w:hAnsiTheme="majorHAnsi"/>
                <w:b/>
                <w:color w:val="2F5897" w:themeColor="text2"/>
              </w:rPr>
              <w:alias w:val="Dirección de correo electrónico"/>
              <w:tag w:val=""/>
              <w:id w:val="492224369"/>
              <w:placeholder>
                <w:docPart w:val="72EA45D5FFD7480C9F34030A175A9E7C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C70358">
                <w:rPr>
                  <w:rFonts w:asciiTheme="majorHAnsi" w:hAnsiTheme="majorHAnsi"/>
                  <w:b/>
                  <w:color w:val="2F5897" w:themeColor="text2"/>
                </w:rPr>
                <w:t>rxttoendodoncias@</w:t>
              </w:r>
              <w:r w:rsidR="00654FE5" w:rsidRPr="00146070">
                <w:rPr>
                  <w:rFonts w:asciiTheme="majorHAnsi" w:hAnsiTheme="majorHAnsi"/>
                  <w:b/>
                  <w:color w:val="2F5897" w:themeColor="text2"/>
                </w:rPr>
                <w:t>gmail.com</w:t>
              </w:r>
            </w:sdtContent>
          </w:sdt>
          <w:r w:rsidR="00870885" w:rsidRPr="00146070">
            <w:rPr>
              <w:rFonts w:asciiTheme="majorHAnsi" w:hAnsiTheme="majorHAnsi"/>
              <w:b/>
              <w:color w:val="2F5897" w:themeColor="text2"/>
              <w:lang w:val="es-ES"/>
            </w:rPr>
            <w:t xml:space="preserve"> </w:t>
          </w:r>
          <w:r w:rsidR="00870885" w:rsidRPr="00146070">
            <w:rPr>
              <w:rFonts w:asciiTheme="majorHAnsi" w:hAnsiTheme="majorHAnsi"/>
              <w:b/>
              <w:color w:val="7F7F7F" w:themeColor="text1" w:themeTint="80"/>
            </w:rPr>
            <w:sym w:font="Symbol" w:char="F0B7"/>
          </w:r>
          <w:r w:rsidR="00870885" w:rsidRPr="00146070">
            <w:rPr>
              <w:rFonts w:asciiTheme="majorHAnsi" w:hAnsiTheme="majorHAnsi"/>
              <w:b/>
              <w:color w:val="2F5897" w:themeColor="text2"/>
              <w:lang w:val="es-ES"/>
            </w:rPr>
            <w:t xml:space="preserve">  </w:t>
          </w:r>
          <w:bookmarkStart w:id="0" w:name="_Hlk488792684"/>
          <w:sdt>
            <w:sdtPr>
              <w:rPr>
                <w:rFonts w:asciiTheme="majorHAnsi" w:hAnsiTheme="majorHAnsi"/>
                <w:b/>
                <w:color w:val="2F5897" w:themeColor="text2"/>
              </w:rPr>
              <w:alias w:val="Dirección"/>
              <w:tag w:val=""/>
              <w:id w:val="-1128857918"/>
              <w:placeholder>
                <w:docPart w:val="B948BDFFB17543BAB6F9A10189FA3850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C70358">
                <w:rPr>
                  <w:rFonts w:asciiTheme="majorHAnsi" w:hAnsiTheme="majorHAnsi"/>
                  <w:b/>
                  <w:color w:val="2F5897" w:themeColor="text2"/>
                </w:rPr>
                <w:t>Villaseca 90 dpto 101</w:t>
              </w:r>
              <w:r w:rsidR="008B749C">
                <w:rPr>
                  <w:rFonts w:asciiTheme="majorHAnsi" w:hAnsiTheme="majorHAnsi"/>
                  <w:b/>
                  <w:color w:val="2F5897" w:themeColor="text2"/>
                </w:rPr>
                <w:t>/Ñuñoa</w:t>
              </w:r>
              <w:r w:rsidR="00D57274">
                <w:rPr>
                  <w:rFonts w:asciiTheme="majorHAnsi" w:hAnsiTheme="majorHAnsi"/>
                  <w:b/>
                  <w:color w:val="2F5897" w:themeColor="text2"/>
                </w:rPr>
                <w:t xml:space="preserve">      </w:t>
              </w:r>
            </w:sdtContent>
          </w:sdt>
          <w:bookmarkEnd w:id="0"/>
          <w:r w:rsidR="00870885" w:rsidRPr="00146070">
            <w:rPr>
              <w:rFonts w:asciiTheme="majorHAnsi" w:hAnsiTheme="majorHAnsi"/>
              <w:b/>
              <w:color w:val="7F7F7F" w:themeColor="text1" w:themeTint="80"/>
            </w:rPr>
            <w:sym w:font="Symbol" w:char="F0B7"/>
          </w:r>
          <w:r w:rsidR="00870885" w:rsidRPr="00146070">
            <w:rPr>
              <w:rFonts w:asciiTheme="majorHAnsi" w:hAnsiTheme="majorHAnsi"/>
              <w:b/>
              <w:color w:val="2F5897" w:themeColor="text2"/>
              <w:lang w:val="es-ES"/>
            </w:rPr>
            <w:t xml:space="preserve"> </w:t>
          </w:r>
          <w:sdt>
            <w:sdtPr>
              <w:rPr>
                <w:rFonts w:asciiTheme="majorHAnsi" w:hAnsiTheme="majorHAnsi"/>
                <w:b/>
                <w:color w:val="2F5897" w:themeColor="text2"/>
              </w:rPr>
              <w:alias w:val="Teléfono"/>
              <w:tag w:val=""/>
              <w:id w:val="-1095318542"/>
              <w:placeholder>
                <w:docPart w:val="3E95A67DB3344C948A81F5B50E4B3C79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8B749C">
                <w:rPr>
                  <w:rFonts w:asciiTheme="majorHAnsi" w:hAnsiTheme="majorHAnsi"/>
                  <w:b/>
                  <w:color w:val="2F5897" w:themeColor="text2"/>
                </w:rPr>
                <w:t xml:space="preserve">9 </w:t>
              </w:r>
              <w:r w:rsidR="00C70358">
                <w:rPr>
                  <w:rFonts w:asciiTheme="majorHAnsi" w:hAnsiTheme="majorHAnsi"/>
                  <w:b/>
                  <w:color w:val="2F5897" w:themeColor="text2"/>
                </w:rPr>
                <w:t>31805746</w:t>
              </w:r>
            </w:sdtContent>
          </w:sdt>
        </w:p>
        <w:p w:rsidR="00FD18AD" w:rsidRDefault="00FD18AD" w:rsidP="00FD18AD">
          <w:pPr>
            <w:spacing w:after="0" w:line="240" w:lineRule="auto"/>
            <w:jc w:val="center"/>
            <w:rPr>
              <w:rFonts w:asciiTheme="majorHAnsi" w:hAnsiTheme="majorHAnsi"/>
              <w:b/>
              <w:color w:val="2F5897" w:themeColor="text2"/>
            </w:rPr>
          </w:pPr>
          <w:r>
            <w:rPr>
              <w:rFonts w:asciiTheme="majorHAnsi" w:hAnsiTheme="majorHAnsi"/>
              <w:b/>
              <w:color w:val="2F5897" w:themeColor="text2"/>
            </w:rPr>
            <w:t>ODONTOLOGA / ENDODONCISTA</w:t>
          </w:r>
        </w:p>
        <w:p w:rsidR="00D57274" w:rsidRPr="00FD18AD" w:rsidRDefault="00627D27" w:rsidP="00FD18AD">
          <w:pPr>
            <w:spacing w:after="0" w:line="240" w:lineRule="auto"/>
            <w:jc w:val="center"/>
            <w:rPr>
              <w:rFonts w:asciiTheme="majorHAnsi" w:hAnsiTheme="majorHAnsi"/>
              <w:b/>
              <w:color w:val="2F5897" w:themeColor="text2"/>
            </w:rPr>
          </w:pPr>
        </w:p>
      </w:sdtContent>
    </w:sdt>
    <w:p w:rsidR="00185269" w:rsidRPr="00FD18AD" w:rsidRDefault="006C4CAE" w:rsidP="00185269">
      <w:pPr>
        <w:rPr>
          <w:rFonts w:asciiTheme="majorHAnsi" w:hAnsiTheme="majorHAnsi"/>
          <w:b/>
          <w:color w:val="42558C" w:themeColor="accent1" w:themeShade="BF"/>
          <w:sz w:val="28"/>
          <w:szCs w:val="28"/>
          <w:lang w:val="es-ES"/>
        </w:rPr>
      </w:pPr>
      <w:r w:rsidRPr="00D57274">
        <w:rPr>
          <w:rFonts w:asciiTheme="majorHAnsi" w:hAnsiTheme="majorHAnsi"/>
          <w:b/>
          <w:color w:val="42558C" w:themeColor="accent1" w:themeShade="BF"/>
          <w:sz w:val="28"/>
          <w:szCs w:val="28"/>
          <w:lang w:val="es-ES"/>
        </w:rPr>
        <w:t>Perfil</w:t>
      </w:r>
      <w:r w:rsidR="0028797F" w:rsidRPr="00D57274">
        <w:rPr>
          <w:rFonts w:asciiTheme="majorHAnsi" w:hAnsiTheme="majorHAnsi"/>
          <w:b/>
          <w:color w:val="42558C" w:themeColor="accent1" w:themeShade="BF"/>
          <w:sz w:val="28"/>
          <w:szCs w:val="28"/>
          <w:lang w:val="es-ES"/>
        </w:rPr>
        <w:t xml:space="preserve"> profesional</w:t>
      </w:r>
    </w:p>
    <w:p w:rsidR="0028797F" w:rsidRPr="0092799B" w:rsidRDefault="00185269" w:rsidP="0028797F">
      <w:pPr>
        <w:pStyle w:val="Sinespaciado"/>
        <w:jc w:val="both"/>
        <w:rPr>
          <w:rFonts w:asciiTheme="majorHAnsi" w:hAnsiTheme="majorHAnsi"/>
          <w:sz w:val="20"/>
          <w:szCs w:val="20"/>
          <w:lang w:val="es-ES"/>
        </w:rPr>
      </w:pPr>
      <w:r w:rsidRPr="0092799B">
        <w:rPr>
          <w:rFonts w:asciiTheme="majorHAnsi" w:hAnsiTheme="majorHAnsi"/>
          <w:sz w:val="20"/>
          <w:szCs w:val="20"/>
          <w:lang w:val="es-ES"/>
        </w:rPr>
        <w:t xml:space="preserve">Formada bajo criterios de </w:t>
      </w:r>
      <w:r w:rsidR="00A13523" w:rsidRPr="0092799B">
        <w:rPr>
          <w:rFonts w:asciiTheme="majorHAnsi" w:hAnsiTheme="majorHAnsi"/>
          <w:sz w:val="20"/>
          <w:szCs w:val="20"/>
          <w:lang w:val="es-ES"/>
        </w:rPr>
        <w:t xml:space="preserve">ética </w:t>
      </w:r>
      <w:r w:rsidRPr="0092799B">
        <w:rPr>
          <w:rFonts w:asciiTheme="majorHAnsi" w:hAnsiTheme="majorHAnsi"/>
          <w:sz w:val="20"/>
          <w:szCs w:val="20"/>
          <w:lang w:val="es-ES"/>
        </w:rPr>
        <w:t xml:space="preserve">responsabilidad y compromiso para la atención de toda clase de pacientes. </w:t>
      </w:r>
      <w:r w:rsidR="006A3002" w:rsidRPr="0092799B">
        <w:rPr>
          <w:rFonts w:asciiTheme="majorHAnsi" w:hAnsiTheme="majorHAnsi"/>
          <w:sz w:val="20"/>
          <w:szCs w:val="20"/>
          <w:lang w:val="es-ES"/>
        </w:rPr>
        <w:t>C</w:t>
      </w:r>
      <w:r w:rsidRPr="0092799B">
        <w:rPr>
          <w:rFonts w:asciiTheme="majorHAnsi" w:hAnsiTheme="majorHAnsi"/>
          <w:sz w:val="20"/>
          <w:szCs w:val="20"/>
          <w:lang w:val="es-ES"/>
        </w:rPr>
        <w:t xml:space="preserve">apacitada para prevenir, diagnosticar, pronosticar y tratar de   las anomalías </w:t>
      </w:r>
      <w:proofErr w:type="spellStart"/>
      <w:r w:rsidRPr="0092799B">
        <w:rPr>
          <w:rFonts w:asciiTheme="majorHAnsi" w:hAnsiTheme="majorHAnsi"/>
          <w:sz w:val="20"/>
          <w:szCs w:val="20"/>
          <w:lang w:val="es-ES"/>
        </w:rPr>
        <w:t>pulpares</w:t>
      </w:r>
      <w:proofErr w:type="spellEnd"/>
      <w:r w:rsidRPr="0092799B">
        <w:rPr>
          <w:rFonts w:asciiTheme="majorHAnsi" w:hAnsiTheme="majorHAnsi"/>
          <w:sz w:val="20"/>
          <w:szCs w:val="20"/>
          <w:lang w:val="es-ES"/>
        </w:rPr>
        <w:t xml:space="preserve">, </w:t>
      </w:r>
      <w:proofErr w:type="spellStart"/>
      <w:r w:rsidRPr="0092799B">
        <w:rPr>
          <w:rFonts w:asciiTheme="majorHAnsi" w:hAnsiTheme="majorHAnsi"/>
          <w:sz w:val="20"/>
          <w:szCs w:val="20"/>
          <w:lang w:val="es-ES"/>
        </w:rPr>
        <w:t>perirradiculares</w:t>
      </w:r>
      <w:proofErr w:type="spellEnd"/>
      <w:r w:rsidRPr="0092799B">
        <w:rPr>
          <w:rFonts w:asciiTheme="majorHAnsi" w:hAnsiTheme="majorHAnsi"/>
          <w:sz w:val="20"/>
          <w:szCs w:val="20"/>
          <w:lang w:val="es-ES"/>
        </w:rPr>
        <w:t xml:space="preserve"> y trauma </w:t>
      </w:r>
      <w:proofErr w:type="spellStart"/>
      <w:r w:rsidRPr="0092799B">
        <w:rPr>
          <w:rFonts w:asciiTheme="majorHAnsi" w:hAnsiTheme="majorHAnsi"/>
          <w:sz w:val="20"/>
          <w:szCs w:val="20"/>
          <w:lang w:val="es-ES"/>
        </w:rPr>
        <w:t>dento</w:t>
      </w:r>
      <w:proofErr w:type="spellEnd"/>
      <w:r w:rsidR="00DC2697" w:rsidRPr="0092799B">
        <w:rPr>
          <w:rFonts w:asciiTheme="majorHAnsi" w:hAnsiTheme="majorHAnsi"/>
          <w:sz w:val="20"/>
          <w:szCs w:val="20"/>
          <w:lang w:val="es-ES"/>
        </w:rPr>
        <w:t>-</w:t>
      </w:r>
      <w:r w:rsidRPr="0092799B">
        <w:rPr>
          <w:rFonts w:asciiTheme="majorHAnsi" w:hAnsiTheme="majorHAnsi"/>
          <w:sz w:val="20"/>
          <w:szCs w:val="20"/>
          <w:lang w:val="es-ES"/>
        </w:rPr>
        <w:t>alveolar en pacientes, pediátricos, a</w:t>
      </w:r>
      <w:r w:rsidR="006A3002" w:rsidRPr="0092799B">
        <w:rPr>
          <w:rFonts w:asciiTheme="majorHAnsi" w:hAnsiTheme="majorHAnsi"/>
          <w:sz w:val="20"/>
          <w:szCs w:val="20"/>
          <w:lang w:val="es-ES"/>
        </w:rPr>
        <w:t xml:space="preserve">dultos y geriátricos. Planifico y ejecuto </w:t>
      </w:r>
      <w:r w:rsidRPr="0092799B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A13523" w:rsidRPr="0092799B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6A3002" w:rsidRPr="0092799B">
        <w:rPr>
          <w:rFonts w:asciiTheme="majorHAnsi" w:hAnsiTheme="majorHAnsi"/>
          <w:sz w:val="20"/>
          <w:szCs w:val="20"/>
          <w:lang w:val="es-ES"/>
        </w:rPr>
        <w:t xml:space="preserve">tratamientos </w:t>
      </w:r>
      <w:r w:rsidRPr="0092799B">
        <w:rPr>
          <w:rFonts w:asciiTheme="majorHAnsi" w:hAnsiTheme="majorHAnsi"/>
          <w:sz w:val="20"/>
          <w:szCs w:val="20"/>
          <w:lang w:val="es-ES"/>
        </w:rPr>
        <w:t>interdisciplinariamente con las demás especialidad</w:t>
      </w:r>
      <w:r w:rsidR="006A3002" w:rsidRPr="0092799B">
        <w:rPr>
          <w:rFonts w:asciiTheme="majorHAnsi" w:hAnsiTheme="majorHAnsi"/>
          <w:sz w:val="20"/>
          <w:szCs w:val="20"/>
          <w:lang w:val="es-ES"/>
        </w:rPr>
        <w:t>es de la odontología.  Cuento con fortalezas y habilidades personales tale</w:t>
      </w:r>
      <w:r w:rsidR="00A13523" w:rsidRPr="0092799B">
        <w:rPr>
          <w:rFonts w:asciiTheme="majorHAnsi" w:hAnsiTheme="majorHAnsi"/>
          <w:sz w:val="20"/>
          <w:szCs w:val="20"/>
          <w:lang w:val="es-ES"/>
        </w:rPr>
        <w:t xml:space="preserve">s como </w:t>
      </w:r>
      <w:r w:rsidR="00DC2697" w:rsidRPr="0092799B">
        <w:rPr>
          <w:rFonts w:asciiTheme="majorHAnsi" w:hAnsiTheme="majorHAnsi"/>
          <w:sz w:val="20"/>
          <w:szCs w:val="20"/>
          <w:lang w:val="es-ES"/>
        </w:rPr>
        <w:t>la facilidad</w:t>
      </w:r>
      <w:r w:rsidR="00A13523" w:rsidRPr="0092799B">
        <w:rPr>
          <w:rFonts w:asciiTheme="majorHAnsi" w:hAnsiTheme="majorHAnsi"/>
          <w:sz w:val="20"/>
          <w:szCs w:val="20"/>
          <w:lang w:val="es-ES"/>
        </w:rPr>
        <w:t xml:space="preserve"> </w:t>
      </w:r>
      <w:r w:rsidR="00DC2697" w:rsidRPr="0092799B">
        <w:rPr>
          <w:rFonts w:asciiTheme="majorHAnsi" w:hAnsiTheme="majorHAnsi"/>
          <w:sz w:val="20"/>
          <w:szCs w:val="20"/>
          <w:lang w:val="es-ES"/>
        </w:rPr>
        <w:t>de adaptación</w:t>
      </w:r>
      <w:r w:rsidR="006A3002" w:rsidRPr="0092799B">
        <w:rPr>
          <w:rFonts w:asciiTheme="majorHAnsi" w:hAnsiTheme="majorHAnsi"/>
          <w:sz w:val="20"/>
          <w:szCs w:val="20"/>
          <w:lang w:val="es-ES"/>
        </w:rPr>
        <w:t xml:space="preserve"> a difer</w:t>
      </w:r>
      <w:r w:rsidR="00A13523" w:rsidRPr="0092799B">
        <w:rPr>
          <w:rFonts w:asciiTheme="majorHAnsi" w:hAnsiTheme="majorHAnsi"/>
          <w:sz w:val="20"/>
          <w:szCs w:val="20"/>
          <w:lang w:val="es-ES"/>
        </w:rPr>
        <w:t xml:space="preserve">entes </w:t>
      </w:r>
      <w:r w:rsidR="00DC2697" w:rsidRPr="0092799B">
        <w:rPr>
          <w:rFonts w:asciiTheme="majorHAnsi" w:hAnsiTheme="majorHAnsi"/>
          <w:sz w:val="20"/>
          <w:szCs w:val="20"/>
          <w:lang w:val="es-ES"/>
        </w:rPr>
        <w:t>situaciones, atención</w:t>
      </w:r>
      <w:r w:rsidR="006A3002" w:rsidRPr="0092799B">
        <w:rPr>
          <w:rFonts w:asciiTheme="majorHAnsi" w:hAnsiTheme="majorHAnsi"/>
          <w:sz w:val="20"/>
          <w:szCs w:val="20"/>
          <w:lang w:val="es-ES"/>
        </w:rPr>
        <w:t xml:space="preserve"> al detalle, </w:t>
      </w:r>
      <w:r w:rsidR="00A13523" w:rsidRPr="0092799B">
        <w:rPr>
          <w:rFonts w:asciiTheme="majorHAnsi" w:hAnsiTheme="majorHAnsi"/>
          <w:sz w:val="20"/>
          <w:szCs w:val="20"/>
          <w:lang w:val="es-ES"/>
        </w:rPr>
        <w:t xml:space="preserve">carisma, </w:t>
      </w:r>
      <w:r w:rsidR="006A3002" w:rsidRPr="0092799B">
        <w:rPr>
          <w:rFonts w:asciiTheme="majorHAnsi" w:hAnsiTheme="majorHAnsi"/>
          <w:sz w:val="20"/>
          <w:szCs w:val="20"/>
          <w:lang w:val="es-ES"/>
        </w:rPr>
        <w:t>cap</w:t>
      </w:r>
      <w:r w:rsidR="00A13523" w:rsidRPr="0092799B">
        <w:rPr>
          <w:rFonts w:asciiTheme="majorHAnsi" w:hAnsiTheme="majorHAnsi"/>
          <w:sz w:val="20"/>
          <w:szCs w:val="20"/>
          <w:lang w:val="es-ES"/>
        </w:rPr>
        <w:t>acidad de decisión</w:t>
      </w:r>
      <w:r w:rsidR="006A3002" w:rsidRPr="0092799B">
        <w:rPr>
          <w:rFonts w:asciiTheme="majorHAnsi" w:hAnsiTheme="majorHAnsi"/>
          <w:sz w:val="20"/>
          <w:szCs w:val="20"/>
          <w:lang w:val="es-ES"/>
        </w:rPr>
        <w:t xml:space="preserve">, planeación del trabajo, aptitud para trabajo en equipo, aptitud de servicio, capacidad </w:t>
      </w:r>
      <w:r w:rsidR="00A13523" w:rsidRPr="0092799B">
        <w:rPr>
          <w:rFonts w:asciiTheme="majorHAnsi" w:hAnsiTheme="majorHAnsi"/>
          <w:sz w:val="20"/>
          <w:szCs w:val="20"/>
          <w:lang w:val="es-ES"/>
        </w:rPr>
        <w:t xml:space="preserve">de organización </w:t>
      </w:r>
      <w:r w:rsidR="006A3002" w:rsidRPr="0092799B">
        <w:rPr>
          <w:rFonts w:asciiTheme="majorHAnsi" w:hAnsiTheme="majorHAnsi"/>
          <w:sz w:val="20"/>
          <w:szCs w:val="20"/>
          <w:lang w:val="es-ES"/>
        </w:rPr>
        <w:t xml:space="preserve">de prioridades, </w:t>
      </w:r>
      <w:r w:rsidR="00DC2697" w:rsidRPr="0092799B">
        <w:rPr>
          <w:rFonts w:asciiTheme="majorHAnsi" w:hAnsiTheme="majorHAnsi"/>
          <w:sz w:val="20"/>
          <w:szCs w:val="20"/>
          <w:lang w:val="es-ES"/>
        </w:rPr>
        <w:t>puntualidad, constancia</w:t>
      </w:r>
      <w:r w:rsidR="00A13523" w:rsidRPr="0092799B">
        <w:rPr>
          <w:rFonts w:asciiTheme="majorHAnsi" w:hAnsiTheme="majorHAnsi"/>
          <w:sz w:val="20"/>
          <w:szCs w:val="20"/>
          <w:lang w:val="es-ES"/>
        </w:rPr>
        <w:t xml:space="preserve"> y perseverancia, </w:t>
      </w:r>
      <w:r w:rsidR="006A3002" w:rsidRPr="0092799B">
        <w:rPr>
          <w:rFonts w:asciiTheme="majorHAnsi" w:hAnsiTheme="majorHAnsi"/>
          <w:sz w:val="20"/>
          <w:szCs w:val="20"/>
          <w:lang w:val="es-ES"/>
        </w:rPr>
        <w:t>dinamismo y creatividad</w:t>
      </w:r>
      <w:r w:rsidR="00A13523" w:rsidRPr="0092799B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92799B">
        <w:rPr>
          <w:rFonts w:asciiTheme="majorHAnsi" w:hAnsiTheme="majorHAnsi"/>
          <w:sz w:val="20"/>
          <w:szCs w:val="20"/>
          <w:lang w:val="es-ES"/>
        </w:rPr>
        <w:t xml:space="preserve">tanto en la práctica privada </w:t>
      </w:r>
      <w:r w:rsidR="00DC2697" w:rsidRPr="0092799B">
        <w:rPr>
          <w:rFonts w:asciiTheme="majorHAnsi" w:hAnsiTheme="majorHAnsi"/>
          <w:sz w:val="20"/>
          <w:szCs w:val="20"/>
          <w:lang w:val="es-ES"/>
        </w:rPr>
        <w:t>como institucional</w:t>
      </w:r>
      <w:r w:rsidRPr="0092799B">
        <w:rPr>
          <w:rFonts w:asciiTheme="majorHAnsi" w:hAnsiTheme="majorHAnsi"/>
          <w:sz w:val="20"/>
          <w:szCs w:val="20"/>
          <w:lang w:val="es-ES"/>
        </w:rPr>
        <w:t xml:space="preserve">.  Estoy  </w:t>
      </w:r>
      <w:r w:rsidR="00A13523" w:rsidRPr="0092799B">
        <w:rPr>
          <w:rFonts w:asciiTheme="majorHAnsi" w:hAnsiTheme="majorHAnsi"/>
          <w:sz w:val="20"/>
          <w:szCs w:val="20"/>
          <w:lang w:val="es-ES"/>
        </w:rPr>
        <w:t xml:space="preserve"> </w:t>
      </w:r>
      <w:r w:rsidRPr="0092799B">
        <w:rPr>
          <w:rFonts w:asciiTheme="majorHAnsi" w:hAnsiTheme="majorHAnsi"/>
          <w:sz w:val="20"/>
          <w:szCs w:val="20"/>
          <w:lang w:val="es-ES"/>
        </w:rPr>
        <w:t xml:space="preserve">capacitada para realizar actividades investigativas teniendo como principios las guías científicas y metodológicas </w:t>
      </w:r>
      <w:r w:rsidR="00DC2697" w:rsidRPr="0092799B">
        <w:rPr>
          <w:rFonts w:asciiTheme="majorHAnsi" w:hAnsiTheme="majorHAnsi"/>
          <w:sz w:val="20"/>
          <w:szCs w:val="20"/>
          <w:lang w:val="es-ES"/>
        </w:rPr>
        <w:t>para aportar</w:t>
      </w:r>
      <w:r w:rsidRPr="0092799B">
        <w:rPr>
          <w:rFonts w:asciiTheme="majorHAnsi" w:hAnsiTheme="majorHAnsi"/>
          <w:sz w:val="20"/>
          <w:szCs w:val="20"/>
          <w:lang w:val="es-ES"/>
        </w:rPr>
        <w:t xml:space="preserve"> nuevos conocimientos a la especialidad.</w:t>
      </w:r>
    </w:p>
    <w:p w:rsidR="00DC2697" w:rsidRPr="003B6638" w:rsidRDefault="00DC2697" w:rsidP="0028797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654FE5" w:rsidRPr="003B6638" w:rsidRDefault="00654FE5" w:rsidP="00654FE5">
      <w:pPr>
        <w:rPr>
          <w:rFonts w:asciiTheme="majorHAnsi" w:hAnsiTheme="majorHAnsi"/>
          <w:b/>
          <w:color w:val="42558C" w:themeColor="accent1" w:themeShade="BF"/>
          <w:sz w:val="28"/>
          <w:szCs w:val="28"/>
        </w:rPr>
      </w:pPr>
      <w:r w:rsidRPr="003B6638">
        <w:rPr>
          <w:rFonts w:asciiTheme="majorHAnsi" w:hAnsiTheme="majorHAnsi"/>
          <w:b/>
          <w:color w:val="42558C" w:themeColor="accent1" w:themeShade="BF"/>
          <w:sz w:val="28"/>
          <w:szCs w:val="28"/>
        </w:rPr>
        <w:t>Información</w:t>
      </w:r>
      <w:r w:rsidR="00590969">
        <w:rPr>
          <w:rFonts w:asciiTheme="majorHAnsi" w:hAnsiTheme="majorHAnsi"/>
          <w:b/>
          <w:color w:val="42558C" w:themeColor="accent1" w:themeShade="BF"/>
          <w:sz w:val="28"/>
          <w:szCs w:val="28"/>
        </w:rPr>
        <w:t xml:space="preserve"> general</w:t>
      </w:r>
      <w:r w:rsidRPr="003B6638">
        <w:rPr>
          <w:rFonts w:asciiTheme="majorHAnsi" w:hAnsiTheme="majorHAnsi"/>
          <w:b/>
          <w:color w:val="42558C" w:themeColor="accent1" w:themeShade="BF"/>
          <w:sz w:val="28"/>
          <w:szCs w:val="28"/>
        </w:rPr>
        <w:t>:</w:t>
      </w:r>
    </w:p>
    <w:p w:rsidR="00654FE5" w:rsidRPr="0092799B" w:rsidRDefault="00F85045" w:rsidP="00654FE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DOCUMENTO RUT</w:t>
      </w:r>
      <w:r w:rsidR="006C4CAE" w:rsidRPr="0092799B">
        <w:rPr>
          <w:rFonts w:asciiTheme="majorHAnsi" w:hAnsiTheme="majorHAnsi"/>
          <w:sz w:val="20"/>
          <w:szCs w:val="20"/>
        </w:rPr>
        <w:t xml:space="preserve">: </w:t>
      </w:r>
      <w:r w:rsidR="006C4CAE" w:rsidRPr="0092799B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26084523-3</w:t>
      </w:r>
      <w:r w:rsidR="00654FE5" w:rsidRPr="0092799B">
        <w:rPr>
          <w:rFonts w:asciiTheme="majorHAnsi" w:hAnsiTheme="majorHAnsi"/>
          <w:sz w:val="20"/>
          <w:szCs w:val="20"/>
        </w:rPr>
        <w:t>.</w:t>
      </w:r>
    </w:p>
    <w:p w:rsidR="00654FE5" w:rsidRPr="0092799B" w:rsidRDefault="00654FE5" w:rsidP="00654FE5">
      <w:pPr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 xml:space="preserve">FECHA DE NACIMIENTO: </w:t>
      </w: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  <w:t>7 Septiembre 1979.</w:t>
      </w:r>
    </w:p>
    <w:p w:rsidR="00654FE5" w:rsidRPr="0092799B" w:rsidRDefault="00654FE5" w:rsidP="00654FE5">
      <w:pPr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L</w:t>
      </w:r>
      <w:r w:rsidR="006C4CAE" w:rsidRPr="0092799B">
        <w:rPr>
          <w:rFonts w:asciiTheme="majorHAnsi" w:hAnsiTheme="majorHAnsi"/>
          <w:sz w:val="20"/>
          <w:szCs w:val="20"/>
        </w:rPr>
        <w:t>UGAR DE NACIMIENTO:</w:t>
      </w:r>
      <w:r w:rsidR="006C4CAE" w:rsidRPr="0092799B">
        <w:rPr>
          <w:rFonts w:asciiTheme="majorHAnsi" w:hAnsiTheme="majorHAnsi"/>
          <w:sz w:val="20"/>
          <w:szCs w:val="20"/>
        </w:rPr>
        <w:tab/>
      </w:r>
      <w:r w:rsidR="006C4CAE" w:rsidRPr="0092799B">
        <w:rPr>
          <w:rFonts w:asciiTheme="majorHAnsi" w:hAnsiTheme="majorHAnsi"/>
          <w:sz w:val="20"/>
          <w:szCs w:val="20"/>
        </w:rPr>
        <w:tab/>
        <w:t xml:space="preserve">Caicedonia, </w:t>
      </w:r>
      <w:r w:rsidRPr="0092799B">
        <w:rPr>
          <w:rFonts w:asciiTheme="majorHAnsi" w:hAnsiTheme="majorHAnsi"/>
          <w:sz w:val="20"/>
          <w:szCs w:val="20"/>
        </w:rPr>
        <w:t>Valle</w:t>
      </w:r>
      <w:r w:rsidR="006C4CAE" w:rsidRPr="0092799B">
        <w:rPr>
          <w:rFonts w:asciiTheme="majorHAnsi" w:hAnsiTheme="majorHAnsi"/>
          <w:sz w:val="20"/>
          <w:szCs w:val="20"/>
        </w:rPr>
        <w:t xml:space="preserve"> del Cauca</w:t>
      </w:r>
      <w:r w:rsidRPr="0092799B">
        <w:rPr>
          <w:rFonts w:asciiTheme="majorHAnsi" w:hAnsiTheme="majorHAnsi"/>
          <w:sz w:val="20"/>
          <w:szCs w:val="20"/>
        </w:rPr>
        <w:t>.</w:t>
      </w:r>
    </w:p>
    <w:p w:rsidR="008B749C" w:rsidRPr="0092799B" w:rsidRDefault="008B749C" w:rsidP="00654FE5">
      <w:pPr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 xml:space="preserve">NACIONALIDAD: </w:t>
      </w: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  <w:t>Colombiana</w:t>
      </w:r>
      <w:r w:rsidR="00D57274" w:rsidRPr="0092799B">
        <w:rPr>
          <w:rFonts w:asciiTheme="majorHAnsi" w:hAnsiTheme="majorHAnsi"/>
          <w:sz w:val="20"/>
          <w:szCs w:val="20"/>
        </w:rPr>
        <w:t>.</w:t>
      </w:r>
    </w:p>
    <w:p w:rsidR="00D57274" w:rsidRDefault="00654FE5" w:rsidP="00654FE5">
      <w:pPr>
        <w:rPr>
          <w:rFonts w:asciiTheme="majorHAnsi" w:hAnsiTheme="majorHAnsi"/>
        </w:rPr>
      </w:pPr>
      <w:r w:rsidRPr="0092799B">
        <w:rPr>
          <w:rFonts w:asciiTheme="majorHAnsi" w:hAnsiTheme="majorHAnsi"/>
          <w:sz w:val="20"/>
          <w:szCs w:val="20"/>
        </w:rPr>
        <w:t>PROFESIÓN:</w:t>
      </w: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  <w:t>Odontóloga / Endodoncista</w:t>
      </w:r>
      <w:r w:rsidR="00D57274">
        <w:rPr>
          <w:rFonts w:asciiTheme="majorHAnsi" w:hAnsiTheme="majorHAnsi"/>
        </w:rPr>
        <w:t>.</w:t>
      </w:r>
    </w:p>
    <w:p w:rsidR="00D57274" w:rsidRPr="0037554F" w:rsidRDefault="00D57274" w:rsidP="0037554F">
      <w:pPr>
        <w:rPr>
          <w:rFonts w:asciiTheme="majorHAnsi" w:hAnsiTheme="majorHAnsi"/>
        </w:rPr>
      </w:pPr>
      <w:r w:rsidRPr="0092799B">
        <w:rPr>
          <w:rFonts w:asciiTheme="majorHAnsi" w:hAnsiTheme="majorHAnsi"/>
          <w:sz w:val="20"/>
          <w:szCs w:val="20"/>
        </w:rPr>
        <w:t>DOMICILIO:</w:t>
      </w: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</w:r>
      <w:r w:rsidR="00C70358">
        <w:rPr>
          <w:rFonts w:asciiTheme="majorHAnsi" w:hAnsiTheme="majorHAnsi"/>
          <w:sz w:val="20"/>
          <w:szCs w:val="20"/>
        </w:rPr>
        <w:t xml:space="preserve">Villaseca 90 dpto 101 </w:t>
      </w:r>
      <w:r w:rsidRPr="0092799B">
        <w:rPr>
          <w:rFonts w:asciiTheme="majorHAnsi" w:hAnsiTheme="majorHAnsi"/>
          <w:sz w:val="20"/>
          <w:szCs w:val="20"/>
        </w:rPr>
        <w:t>/Ñuñoa   Santiago de Chile</w:t>
      </w:r>
      <w:r>
        <w:rPr>
          <w:rFonts w:asciiTheme="majorHAnsi" w:hAnsiTheme="majorHAnsi"/>
        </w:rPr>
        <w:t>.</w:t>
      </w:r>
    </w:p>
    <w:p w:rsidR="0069346C" w:rsidRPr="0092799B" w:rsidRDefault="00590969" w:rsidP="0092799B">
      <w:pPr>
        <w:pStyle w:val="Encabezadodeseccin"/>
        <w:rPr>
          <w:b/>
          <w:lang w:val="es-ES"/>
        </w:rPr>
      </w:pPr>
      <w:r>
        <w:rPr>
          <w:b/>
          <w:lang w:val="es-ES"/>
        </w:rPr>
        <w:t>Forma</w:t>
      </w:r>
      <w:r w:rsidR="00870885" w:rsidRPr="003B6638">
        <w:rPr>
          <w:b/>
          <w:lang w:val="es-ES"/>
        </w:rPr>
        <w:t>ción</w:t>
      </w:r>
      <w:r>
        <w:rPr>
          <w:b/>
          <w:lang w:val="es-ES"/>
        </w:rPr>
        <w:t xml:space="preserve"> académica:</w:t>
      </w:r>
    </w:p>
    <w:p w:rsidR="00F85045" w:rsidRDefault="00F85045">
      <w:pPr>
        <w:pStyle w:val="Subseccin"/>
      </w:pPr>
    </w:p>
    <w:p w:rsidR="00C36712" w:rsidRPr="003B6638" w:rsidRDefault="00654FE5">
      <w:pPr>
        <w:pStyle w:val="Subseccin"/>
      </w:pPr>
      <w:r w:rsidRPr="003B6638">
        <w:t>UNIVERSIDAD SANTO TOMAS</w:t>
      </w:r>
      <w:r w:rsidR="006D3475" w:rsidRPr="003B6638">
        <w:t xml:space="preserve"> -</w:t>
      </w:r>
      <w:r w:rsidRPr="003B6638">
        <w:t xml:space="preserve"> BOGOTÁ</w:t>
      </w:r>
    </w:p>
    <w:p w:rsidR="00C36712" w:rsidRDefault="00D5727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  <w:bCs/>
          <w:iCs/>
          <w:color w:val="6076B4" w:themeColor="accent1"/>
        </w:rPr>
        <w:t>29</w:t>
      </w:r>
      <w:r w:rsidR="00654FE5" w:rsidRPr="00146070">
        <w:rPr>
          <w:rFonts w:asciiTheme="majorHAnsi" w:hAnsiTheme="majorHAnsi"/>
          <w:b/>
          <w:bCs/>
          <w:iCs/>
          <w:color w:val="6076B4" w:themeColor="accent1"/>
        </w:rPr>
        <w:t xml:space="preserve"> de </w:t>
      </w:r>
      <w:r>
        <w:rPr>
          <w:rFonts w:asciiTheme="majorHAnsi" w:hAnsiTheme="majorHAnsi"/>
          <w:b/>
          <w:bCs/>
          <w:iCs/>
          <w:color w:val="6076B4" w:themeColor="accent1"/>
        </w:rPr>
        <w:t>Marzo  2016</w:t>
      </w:r>
      <w:r w:rsidR="00870885" w:rsidRPr="003B6638">
        <w:rPr>
          <w:rFonts w:asciiTheme="majorHAnsi" w:hAnsiTheme="majorHAnsi"/>
          <w:lang w:val="es-ES"/>
        </w:rPr>
        <w:t xml:space="preserve"> </w:t>
      </w:r>
      <w:r w:rsidR="0028797F" w:rsidRPr="003B6638">
        <w:rPr>
          <w:rFonts w:asciiTheme="majorHAnsi" w:hAnsiTheme="majorHAnsi"/>
          <w:lang w:val="es-ES"/>
        </w:rPr>
        <w:t>|</w:t>
      </w:r>
      <w:r w:rsidR="00870885" w:rsidRPr="003B6638">
        <w:rPr>
          <w:rFonts w:asciiTheme="majorHAnsi" w:hAnsiTheme="majorHAnsi"/>
          <w:lang w:val="es-ES"/>
        </w:rPr>
        <w:t xml:space="preserve"> </w:t>
      </w:r>
      <w:r w:rsidR="00654FE5" w:rsidRPr="003B6638">
        <w:rPr>
          <w:rFonts w:asciiTheme="majorHAnsi" w:hAnsiTheme="majorHAnsi"/>
        </w:rPr>
        <w:t>ENDODO</w:t>
      </w:r>
      <w:r w:rsidR="006C4CAE">
        <w:rPr>
          <w:rFonts w:asciiTheme="majorHAnsi" w:hAnsiTheme="majorHAnsi"/>
        </w:rPr>
        <w:t>N</w:t>
      </w:r>
      <w:r w:rsidR="00654FE5" w:rsidRPr="003B6638">
        <w:rPr>
          <w:rFonts w:asciiTheme="majorHAnsi" w:hAnsiTheme="majorHAnsi"/>
        </w:rPr>
        <w:t>CISTA</w:t>
      </w:r>
    </w:p>
    <w:p w:rsidR="00FD18AD" w:rsidRPr="0092799B" w:rsidRDefault="00FD18AD" w:rsidP="0092799B">
      <w:pPr>
        <w:rPr>
          <w:rFonts w:asciiTheme="majorHAnsi" w:hAnsiTheme="majorHAnsi"/>
        </w:rPr>
        <w:sectPr w:rsidR="00FD18AD" w:rsidRPr="0092799B" w:rsidSect="004478C7">
          <w:headerReference w:type="default" r:id="rId11"/>
          <w:pgSz w:w="11907" w:h="16839"/>
          <w:pgMar w:top="1440" w:right="1418" w:bottom="1440" w:left="1418" w:header="709" w:footer="709" w:gutter="0"/>
          <w:cols w:space="720"/>
          <w:titlePg/>
          <w:docGrid w:linePitch="360"/>
        </w:sectPr>
      </w:pPr>
    </w:p>
    <w:p w:rsidR="00654FE5" w:rsidRPr="0092799B" w:rsidRDefault="00D97B6E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Manejo de trauma dento</w:t>
      </w:r>
      <w:r w:rsidR="00654FE5" w:rsidRPr="0092799B">
        <w:rPr>
          <w:rFonts w:asciiTheme="majorHAnsi" w:hAnsiTheme="majorHAnsi"/>
          <w:sz w:val="20"/>
          <w:szCs w:val="20"/>
        </w:rPr>
        <w:t>alveolar</w:t>
      </w:r>
    </w:p>
    <w:p w:rsidR="00413475" w:rsidRPr="0092799B" w:rsidRDefault="00413475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 xml:space="preserve">Valoraciones </w:t>
      </w:r>
      <w:r w:rsidR="00D97B6E" w:rsidRPr="0092799B">
        <w:rPr>
          <w:rFonts w:asciiTheme="majorHAnsi" w:hAnsiTheme="majorHAnsi"/>
          <w:sz w:val="20"/>
          <w:szCs w:val="20"/>
        </w:rPr>
        <w:t>endodóntica</w:t>
      </w:r>
      <w:r w:rsidR="002F0AC3" w:rsidRPr="0092799B">
        <w:rPr>
          <w:rFonts w:asciiTheme="majorHAnsi" w:hAnsiTheme="majorHAnsi"/>
          <w:sz w:val="20"/>
          <w:szCs w:val="20"/>
        </w:rPr>
        <w:t>s</w:t>
      </w:r>
    </w:p>
    <w:p w:rsidR="00413475" w:rsidRPr="0092799B" w:rsidRDefault="0069346C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 xml:space="preserve">Apexogenesis </w:t>
      </w:r>
    </w:p>
    <w:p w:rsidR="00413475" w:rsidRPr="0092799B" w:rsidRDefault="00413475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Apexific</w:t>
      </w:r>
      <w:r w:rsidR="0069346C" w:rsidRPr="0092799B">
        <w:rPr>
          <w:rFonts w:asciiTheme="majorHAnsi" w:hAnsiTheme="majorHAnsi"/>
          <w:sz w:val="20"/>
          <w:szCs w:val="20"/>
        </w:rPr>
        <w:t>ació</w:t>
      </w:r>
      <w:r w:rsidRPr="0092799B">
        <w:rPr>
          <w:rFonts w:asciiTheme="majorHAnsi" w:hAnsiTheme="majorHAnsi"/>
          <w:sz w:val="20"/>
          <w:szCs w:val="20"/>
        </w:rPr>
        <w:t xml:space="preserve">n </w:t>
      </w:r>
    </w:p>
    <w:p w:rsidR="00654FE5" w:rsidRPr="0092799B" w:rsidRDefault="006D3475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Retratamiento de conductos</w:t>
      </w:r>
    </w:p>
    <w:p w:rsidR="006D3475" w:rsidRPr="0092799B" w:rsidRDefault="006D3475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 xml:space="preserve">Revascularización </w:t>
      </w:r>
    </w:p>
    <w:p w:rsidR="00DC2697" w:rsidRPr="0092799B" w:rsidRDefault="00DC2697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 xml:space="preserve">Manejo de reabsorciones </w:t>
      </w:r>
    </w:p>
    <w:p w:rsidR="006D3475" w:rsidRPr="0092799B" w:rsidRDefault="006D3475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Tratamiento endodónticos convencionales</w:t>
      </w:r>
    </w:p>
    <w:p w:rsidR="006D3475" w:rsidRPr="0092799B" w:rsidRDefault="006D3475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Cirugías apicales</w:t>
      </w:r>
    </w:p>
    <w:p w:rsidR="006D3475" w:rsidRPr="0092799B" w:rsidRDefault="006D3475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Retiro de instrumentos fracturados</w:t>
      </w:r>
    </w:p>
    <w:p w:rsidR="006D3475" w:rsidRPr="0092799B" w:rsidRDefault="006D3475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Retiro de pernos</w:t>
      </w:r>
    </w:p>
    <w:p w:rsidR="006D3475" w:rsidRPr="0092799B" w:rsidRDefault="006D3475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Manejo de urgencias</w:t>
      </w:r>
    </w:p>
    <w:p w:rsidR="006D3475" w:rsidRPr="0092799B" w:rsidRDefault="00E87E18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Aclaramiento de dientes no vitales</w:t>
      </w:r>
    </w:p>
    <w:p w:rsidR="00A13523" w:rsidRPr="0092799B" w:rsidRDefault="00A13523" w:rsidP="00A13523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Descripción de tomografías dentales</w:t>
      </w:r>
    </w:p>
    <w:p w:rsidR="00A13523" w:rsidRPr="0092799B" w:rsidRDefault="00A13523" w:rsidP="00A13523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Manejo de magnificación</w:t>
      </w:r>
      <w:r w:rsidR="00F85045">
        <w:rPr>
          <w:rFonts w:asciiTheme="majorHAnsi" w:hAnsiTheme="majorHAnsi"/>
          <w:sz w:val="20"/>
          <w:szCs w:val="20"/>
        </w:rPr>
        <w:t xml:space="preserve">        (</w:t>
      </w:r>
      <w:r w:rsidRPr="0092799B">
        <w:rPr>
          <w:rFonts w:asciiTheme="majorHAnsi" w:hAnsiTheme="majorHAnsi"/>
          <w:sz w:val="20"/>
          <w:szCs w:val="20"/>
        </w:rPr>
        <w:t>microscopio)</w:t>
      </w:r>
    </w:p>
    <w:p w:rsidR="00654FE5" w:rsidRPr="0092799B" w:rsidRDefault="00A13523" w:rsidP="00654FE5">
      <w:pPr>
        <w:pStyle w:val="Prrafodelista"/>
        <w:numPr>
          <w:ilvl w:val="0"/>
          <w:numId w:val="4"/>
        </w:numPr>
        <w:ind w:left="630" w:hanging="270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Manejo  de instrumentos y técnicas de</w:t>
      </w:r>
      <w:r w:rsidR="00DC2697" w:rsidRPr="0092799B">
        <w:rPr>
          <w:rFonts w:asciiTheme="majorHAnsi" w:hAnsiTheme="majorHAnsi"/>
          <w:sz w:val="20"/>
          <w:szCs w:val="20"/>
        </w:rPr>
        <w:t xml:space="preserve"> última generación como </w:t>
      </w:r>
      <w:r w:rsidRPr="0092799B">
        <w:rPr>
          <w:rFonts w:asciiTheme="majorHAnsi" w:hAnsiTheme="majorHAnsi"/>
          <w:sz w:val="20"/>
          <w:szCs w:val="20"/>
        </w:rPr>
        <w:t xml:space="preserve"> instrumentación mecanizada, radiovisiografía,</w:t>
      </w:r>
      <w:r w:rsidR="0092799B" w:rsidRPr="0092799B">
        <w:rPr>
          <w:rFonts w:asciiTheme="majorHAnsi" w:hAnsiTheme="majorHAnsi"/>
          <w:sz w:val="20"/>
          <w:szCs w:val="20"/>
        </w:rPr>
        <w:t xml:space="preserve"> </w:t>
      </w:r>
      <w:r w:rsidRPr="0092799B">
        <w:rPr>
          <w:rFonts w:asciiTheme="majorHAnsi" w:hAnsiTheme="majorHAnsi"/>
          <w:sz w:val="20"/>
          <w:szCs w:val="20"/>
        </w:rPr>
        <w:t>obturación con técnicas termoplásticas.</w:t>
      </w:r>
    </w:p>
    <w:p w:rsidR="00FD18AD" w:rsidRDefault="00FD18AD" w:rsidP="0028797F">
      <w:pPr>
        <w:pStyle w:val="Sinespaciado"/>
        <w:rPr>
          <w:rFonts w:asciiTheme="majorHAnsi" w:hAnsiTheme="majorHAnsi"/>
          <w:color w:val="42558C" w:themeColor="accent1" w:themeShade="BF"/>
          <w:sz w:val="28"/>
          <w:szCs w:val="28"/>
        </w:rPr>
        <w:sectPr w:rsidR="00FD18AD" w:rsidSect="00FD18AD">
          <w:type w:val="continuous"/>
          <w:pgSz w:w="11907" w:h="16839"/>
          <w:pgMar w:top="1440" w:right="1418" w:bottom="1440" w:left="1418" w:header="709" w:footer="709" w:gutter="0"/>
          <w:cols w:num="2" w:space="720"/>
          <w:titlePg/>
          <w:docGrid w:linePitch="360"/>
        </w:sectPr>
      </w:pPr>
    </w:p>
    <w:p w:rsidR="00F85045" w:rsidRDefault="00F85045" w:rsidP="0028797F">
      <w:pPr>
        <w:pStyle w:val="Sinespaciado"/>
        <w:rPr>
          <w:rFonts w:asciiTheme="majorHAnsi" w:hAnsiTheme="majorHAnsi"/>
          <w:color w:val="42558C" w:themeColor="accent1" w:themeShade="BF"/>
          <w:sz w:val="28"/>
          <w:szCs w:val="28"/>
        </w:rPr>
      </w:pPr>
    </w:p>
    <w:p w:rsidR="00F85045" w:rsidRDefault="00F85045" w:rsidP="0028797F">
      <w:pPr>
        <w:pStyle w:val="Sinespaciado"/>
        <w:rPr>
          <w:rFonts w:asciiTheme="majorHAnsi" w:hAnsiTheme="majorHAnsi"/>
          <w:color w:val="42558C" w:themeColor="accent1" w:themeShade="BF"/>
          <w:sz w:val="28"/>
          <w:szCs w:val="28"/>
        </w:rPr>
      </w:pPr>
    </w:p>
    <w:p w:rsidR="0028797F" w:rsidRPr="00D57274" w:rsidRDefault="006D3475" w:rsidP="0028797F">
      <w:pPr>
        <w:pStyle w:val="Sinespaciado"/>
        <w:rPr>
          <w:rFonts w:asciiTheme="majorHAnsi" w:hAnsiTheme="majorHAnsi"/>
          <w:color w:val="42558C" w:themeColor="accent1" w:themeShade="BF"/>
          <w:sz w:val="28"/>
          <w:szCs w:val="28"/>
        </w:rPr>
      </w:pPr>
      <w:r w:rsidRPr="00D57274">
        <w:rPr>
          <w:rFonts w:asciiTheme="majorHAnsi" w:hAnsiTheme="majorHAnsi"/>
          <w:color w:val="42558C" w:themeColor="accent1" w:themeShade="BF"/>
          <w:sz w:val="28"/>
          <w:szCs w:val="28"/>
        </w:rPr>
        <w:lastRenderedPageBreak/>
        <w:t xml:space="preserve">COLEGIO ODONTOLÓGICO COLOMBIANO </w:t>
      </w:r>
      <w:r w:rsidR="0028797F" w:rsidRPr="00D57274">
        <w:rPr>
          <w:rFonts w:asciiTheme="majorHAnsi" w:hAnsiTheme="majorHAnsi"/>
          <w:color w:val="42558C" w:themeColor="accent1" w:themeShade="BF"/>
          <w:sz w:val="28"/>
          <w:szCs w:val="28"/>
        </w:rPr>
        <w:t>–</w:t>
      </w:r>
      <w:r w:rsidRPr="00D57274">
        <w:rPr>
          <w:rFonts w:asciiTheme="majorHAnsi" w:hAnsiTheme="majorHAnsi"/>
          <w:color w:val="42558C" w:themeColor="accent1" w:themeShade="BF"/>
          <w:sz w:val="28"/>
          <w:szCs w:val="28"/>
        </w:rPr>
        <w:t xml:space="preserve"> CALI</w:t>
      </w:r>
    </w:p>
    <w:p w:rsidR="006D3475" w:rsidRDefault="0028797F" w:rsidP="0028797F">
      <w:pPr>
        <w:pStyle w:val="Sinespaciado"/>
        <w:rPr>
          <w:rFonts w:asciiTheme="majorHAnsi" w:hAnsiTheme="majorHAnsi"/>
        </w:rPr>
      </w:pPr>
      <w:r w:rsidRPr="00146070">
        <w:rPr>
          <w:rFonts w:asciiTheme="majorHAnsi" w:hAnsiTheme="majorHAnsi"/>
          <w:b/>
          <w:color w:val="42558C" w:themeColor="accent1" w:themeShade="BF"/>
        </w:rPr>
        <w:t xml:space="preserve">22 </w:t>
      </w:r>
      <w:r w:rsidR="006D3475" w:rsidRPr="00146070">
        <w:rPr>
          <w:rFonts w:asciiTheme="majorHAnsi" w:hAnsiTheme="majorHAnsi"/>
          <w:b/>
          <w:color w:val="42558C" w:themeColor="accent1" w:themeShade="BF"/>
        </w:rPr>
        <w:t>Noviembre 2002</w:t>
      </w:r>
      <w:r w:rsidRPr="003B6638">
        <w:rPr>
          <w:rFonts w:asciiTheme="majorHAnsi" w:hAnsiTheme="majorHAnsi"/>
          <w:color w:val="42558C" w:themeColor="accent1" w:themeShade="BF"/>
        </w:rPr>
        <w:t xml:space="preserve"> </w:t>
      </w:r>
      <w:r w:rsidRPr="003B6638">
        <w:rPr>
          <w:rFonts w:asciiTheme="majorHAnsi" w:hAnsiTheme="majorHAnsi"/>
        </w:rPr>
        <w:t>|</w:t>
      </w:r>
      <w:r w:rsidR="006D3475" w:rsidRPr="003B6638">
        <w:rPr>
          <w:rFonts w:asciiTheme="majorHAnsi" w:hAnsiTheme="majorHAnsi"/>
        </w:rPr>
        <w:t xml:space="preserve"> ODONTOLOGA GENERAL</w:t>
      </w:r>
    </w:p>
    <w:p w:rsidR="00FD18AD" w:rsidRPr="0092799B" w:rsidRDefault="00FD18AD" w:rsidP="0092799B">
      <w:pPr>
        <w:rPr>
          <w:rFonts w:asciiTheme="majorHAnsi" w:hAnsiTheme="majorHAnsi"/>
        </w:rPr>
        <w:sectPr w:rsidR="00FD18AD" w:rsidRPr="0092799B" w:rsidSect="00FD18AD">
          <w:type w:val="continuous"/>
          <w:pgSz w:w="11907" w:h="16839"/>
          <w:pgMar w:top="1440" w:right="1418" w:bottom="1440" w:left="1418" w:header="709" w:footer="709" w:gutter="0"/>
          <w:cols w:space="720"/>
          <w:titlePg/>
          <w:docGrid w:linePitch="360"/>
        </w:sectPr>
      </w:pPr>
    </w:p>
    <w:p w:rsidR="006D3475" w:rsidRPr="0092799B" w:rsidRDefault="006D3475" w:rsidP="006D3475">
      <w:pPr>
        <w:pStyle w:val="Prrafodelista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M</w:t>
      </w:r>
      <w:r w:rsidR="00BF6F12" w:rsidRPr="0092799B">
        <w:rPr>
          <w:rFonts w:asciiTheme="majorHAnsi" w:hAnsiTheme="majorHAnsi"/>
          <w:sz w:val="20"/>
          <w:szCs w:val="20"/>
        </w:rPr>
        <w:t>anejo</w:t>
      </w:r>
      <w:r w:rsidRPr="0092799B">
        <w:rPr>
          <w:rFonts w:asciiTheme="majorHAnsi" w:hAnsiTheme="majorHAnsi"/>
          <w:sz w:val="20"/>
          <w:szCs w:val="20"/>
        </w:rPr>
        <w:t xml:space="preserve"> de urgencias</w:t>
      </w:r>
    </w:p>
    <w:p w:rsidR="006D3475" w:rsidRPr="0092799B" w:rsidRDefault="0069346C" w:rsidP="006D3475">
      <w:pPr>
        <w:pStyle w:val="Prrafodelista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Operatoria</w:t>
      </w:r>
    </w:p>
    <w:p w:rsidR="0028797F" w:rsidRPr="0092799B" w:rsidRDefault="0028797F" w:rsidP="006D3475">
      <w:pPr>
        <w:pStyle w:val="Prrafodelista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Cirugía general</w:t>
      </w:r>
    </w:p>
    <w:p w:rsidR="00DC2697" w:rsidRPr="0092799B" w:rsidRDefault="00DC2697" w:rsidP="006D3475">
      <w:pPr>
        <w:pStyle w:val="Prrafodelista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Rehabilitación básica</w:t>
      </w:r>
    </w:p>
    <w:p w:rsidR="00DC2697" w:rsidRPr="0092799B" w:rsidRDefault="00DC2697" w:rsidP="006D3475">
      <w:pPr>
        <w:pStyle w:val="Prrafodelista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 xml:space="preserve">Odontopediatra </w:t>
      </w:r>
    </w:p>
    <w:p w:rsidR="0028797F" w:rsidRPr="0092799B" w:rsidRDefault="0028797F" w:rsidP="006D3475">
      <w:pPr>
        <w:pStyle w:val="Prrafodelista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Higiene oral</w:t>
      </w:r>
    </w:p>
    <w:p w:rsidR="0028797F" w:rsidRPr="0092799B" w:rsidRDefault="0028797F" w:rsidP="006D3475">
      <w:pPr>
        <w:pStyle w:val="Prrafodelista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 xml:space="preserve">Promoción y prevención </w:t>
      </w:r>
    </w:p>
    <w:p w:rsidR="0028797F" w:rsidRPr="0092799B" w:rsidRDefault="0028797F" w:rsidP="006D3475">
      <w:pPr>
        <w:pStyle w:val="Prrafodelista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Informes</w:t>
      </w:r>
    </w:p>
    <w:p w:rsidR="0028797F" w:rsidRPr="0092799B" w:rsidRDefault="0028797F" w:rsidP="006D3475">
      <w:pPr>
        <w:pStyle w:val="Prrafodelista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Actualización de datos</w:t>
      </w:r>
    </w:p>
    <w:p w:rsidR="00BF6F12" w:rsidRPr="0092799B" w:rsidRDefault="0028797F" w:rsidP="001A2A36">
      <w:pPr>
        <w:pStyle w:val="Prrafodelista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 xml:space="preserve">Pedidos </w:t>
      </w:r>
    </w:p>
    <w:p w:rsidR="00FD18AD" w:rsidRDefault="00FD18AD" w:rsidP="0069346C">
      <w:pPr>
        <w:pStyle w:val="Prrafodelista"/>
        <w:ind w:left="1440"/>
        <w:rPr>
          <w:rFonts w:asciiTheme="majorHAnsi" w:hAnsiTheme="majorHAnsi"/>
        </w:rPr>
        <w:sectPr w:rsidR="00FD18AD" w:rsidSect="00FD18AD">
          <w:type w:val="continuous"/>
          <w:pgSz w:w="11907" w:h="16839"/>
          <w:pgMar w:top="1440" w:right="1418" w:bottom="1440" w:left="1418" w:header="709" w:footer="709" w:gutter="0"/>
          <w:cols w:num="2" w:space="720"/>
          <w:titlePg/>
          <w:docGrid w:linePitch="360"/>
        </w:sectPr>
      </w:pPr>
    </w:p>
    <w:p w:rsidR="00F85045" w:rsidRDefault="00F85045" w:rsidP="0028797F">
      <w:pPr>
        <w:pStyle w:val="Sinespaciado"/>
        <w:rPr>
          <w:rFonts w:asciiTheme="majorHAnsi" w:hAnsiTheme="majorHAnsi"/>
        </w:rPr>
      </w:pPr>
    </w:p>
    <w:p w:rsidR="00F85045" w:rsidRDefault="00F85045" w:rsidP="0028797F">
      <w:pPr>
        <w:pStyle w:val="Sinespaciado"/>
        <w:rPr>
          <w:rFonts w:asciiTheme="majorHAnsi" w:hAnsiTheme="majorHAnsi"/>
          <w:color w:val="42558C" w:themeColor="accent1" w:themeShade="BF"/>
          <w:sz w:val="28"/>
          <w:szCs w:val="28"/>
        </w:rPr>
      </w:pPr>
    </w:p>
    <w:p w:rsidR="00BF6F12" w:rsidRPr="00EF707D" w:rsidRDefault="00BF6F12" w:rsidP="0028797F">
      <w:pPr>
        <w:pStyle w:val="Sinespaciado"/>
        <w:rPr>
          <w:rFonts w:asciiTheme="majorHAnsi" w:hAnsiTheme="majorHAnsi"/>
          <w:color w:val="42558C" w:themeColor="accent1" w:themeShade="BF"/>
          <w:sz w:val="28"/>
          <w:szCs w:val="28"/>
        </w:rPr>
      </w:pPr>
      <w:r w:rsidRPr="00EF707D">
        <w:rPr>
          <w:rFonts w:asciiTheme="majorHAnsi" w:hAnsiTheme="majorHAnsi"/>
          <w:color w:val="42558C" w:themeColor="accent1" w:themeShade="BF"/>
          <w:sz w:val="28"/>
          <w:szCs w:val="28"/>
        </w:rPr>
        <w:t>COLEGIO SANTA TERESITA – TUMACO</w:t>
      </w:r>
      <w:r w:rsidR="00AB325E" w:rsidRPr="00EF707D">
        <w:rPr>
          <w:rFonts w:asciiTheme="majorHAnsi" w:hAnsiTheme="majorHAnsi"/>
          <w:color w:val="42558C" w:themeColor="accent1" w:themeShade="BF"/>
          <w:sz w:val="28"/>
          <w:szCs w:val="28"/>
        </w:rPr>
        <w:t xml:space="preserve"> - NARIÑO</w:t>
      </w:r>
      <w:r w:rsidRPr="00EF707D">
        <w:rPr>
          <w:rFonts w:asciiTheme="majorHAnsi" w:hAnsiTheme="majorHAnsi"/>
          <w:color w:val="42558C" w:themeColor="accent1" w:themeShade="BF"/>
          <w:sz w:val="28"/>
          <w:szCs w:val="28"/>
        </w:rPr>
        <w:t xml:space="preserve"> </w:t>
      </w:r>
    </w:p>
    <w:p w:rsidR="00EF707D" w:rsidRPr="003B6638" w:rsidRDefault="0028797F" w:rsidP="0028797F">
      <w:pPr>
        <w:pStyle w:val="Sinespaciado"/>
        <w:rPr>
          <w:rFonts w:asciiTheme="majorHAnsi" w:hAnsiTheme="majorHAnsi"/>
        </w:rPr>
      </w:pPr>
      <w:r w:rsidRPr="00146070">
        <w:rPr>
          <w:rFonts w:asciiTheme="majorHAnsi" w:hAnsiTheme="majorHAnsi"/>
          <w:b/>
        </w:rPr>
        <w:t xml:space="preserve"> </w:t>
      </w:r>
      <w:r w:rsidRPr="00146070">
        <w:rPr>
          <w:rFonts w:asciiTheme="majorHAnsi" w:hAnsiTheme="majorHAnsi"/>
          <w:b/>
          <w:color w:val="42558C" w:themeColor="accent1" w:themeShade="BF"/>
        </w:rPr>
        <w:t xml:space="preserve">16 </w:t>
      </w:r>
      <w:r w:rsidR="00BF6F12" w:rsidRPr="00146070">
        <w:rPr>
          <w:rFonts w:asciiTheme="majorHAnsi" w:hAnsiTheme="majorHAnsi"/>
          <w:b/>
          <w:color w:val="42558C" w:themeColor="accent1" w:themeShade="BF"/>
        </w:rPr>
        <w:t>Junio 1997</w:t>
      </w:r>
      <w:r w:rsidRPr="003B6638">
        <w:rPr>
          <w:rFonts w:asciiTheme="majorHAnsi" w:hAnsiTheme="majorHAnsi"/>
          <w:color w:val="42558C" w:themeColor="accent1" w:themeShade="BF"/>
        </w:rPr>
        <w:t xml:space="preserve"> </w:t>
      </w:r>
      <w:r w:rsidRPr="003B6638">
        <w:rPr>
          <w:rFonts w:asciiTheme="majorHAnsi" w:hAnsiTheme="majorHAnsi"/>
        </w:rPr>
        <w:t xml:space="preserve"> |</w:t>
      </w:r>
      <w:r w:rsidR="00BF6F12" w:rsidRPr="003B6638">
        <w:rPr>
          <w:rFonts w:asciiTheme="majorHAnsi" w:hAnsiTheme="majorHAnsi"/>
        </w:rPr>
        <w:t xml:space="preserve">BACHILLER </w:t>
      </w:r>
      <w:r w:rsidR="006C4CAE" w:rsidRPr="003B6638">
        <w:rPr>
          <w:rFonts w:asciiTheme="majorHAnsi" w:hAnsiTheme="majorHAnsi"/>
        </w:rPr>
        <w:t xml:space="preserve">ACADÉMICA </w:t>
      </w:r>
    </w:p>
    <w:p w:rsidR="00E87E18" w:rsidRPr="003B6638" w:rsidRDefault="00E87E18" w:rsidP="00E87E18">
      <w:pPr>
        <w:pStyle w:val="Sinespaciado"/>
        <w:rPr>
          <w:rFonts w:asciiTheme="majorHAnsi" w:hAnsiTheme="majorHAnsi"/>
        </w:rPr>
      </w:pPr>
    </w:p>
    <w:p w:rsidR="00E87E18" w:rsidRPr="003B6638" w:rsidRDefault="00E87E18" w:rsidP="00E87E18">
      <w:pPr>
        <w:pStyle w:val="Sinespaciado"/>
        <w:rPr>
          <w:rFonts w:asciiTheme="majorHAnsi" w:hAnsiTheme="majorHAnsi"/>
          <w:b/>
          <w:color w:val="42558C" w:themeColor="accent1" w:themeShade="BF"/>
          <w:sz w:val="28"/>
          <w:szCs w:val="28"/>
        </w:rPr>
      </w:pPr>
      <w:r w:rsidRPr="003B6638">
        <w:rPr>
          <w:rFonts w:asciiTheme="majorHAnsi" w:hAnsiTheme="majorHAnsi"/>
          <w:b/>
          <w:color w:val="42558C" w:themeColor="accent1" w:themeShade="BF"/>
          <w:sz w:val="28"/>
          <w:szCs w:val="28"/>
        </w:rPr>
        <w:t>Cursos de actualización</w:t>
      </w:r>
    </w:p>
    <w:p w:rsidR="00E87E18" w:rsidRPr="003B6638" w:rsidRDefault="00E87E18" w:rsidP="00E87E18">
      <w:pPr>
        <w:pStyle w:val="Sinespaciado"/>
        <w:rPr>
          <w:rFonts w:asciiTheme="majorHAnsi" w:hAnsiTheme="majorHAnsi"/>
        </w:rPr>
      </w:pPr>
    </w:p>
    <w:p w:rsidR="00E87E18" w:rsidRPr="0092799B" w:rsidRDefault="00E87E18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315BC0">
        <w:rPr>
          <w:rFonts w:asciiTheme="majorHAnsi" w:hAnsiTheme="majorHAnsi"/>
          <w:b/>
          <w:sz w:val="20"/>
          <w:szCs w:val="20"/>
        </w:rPr>
        <w:t xml:space="preserve">SIMPOSIO DE  </w:t>
      </w:r>
      <w:r w:rsidR="00AC4D7F">
        <w:rPr>
          <w:rFonts w:asciiTheme="majorHAnsi" w:hAnsiTheme="majorHAnsi"/>
          <w:b/>
          <w:sz w:val="20"/>
          <w:szCs w:val="20"/>
        </w:rPr>
        <w:t>INVESTIGACIÓ</w:t>
      </w:r>
      <w:r w:rsidR="00FD18AD" w:rsidRPr="00315BC0">
        <w:rPr>
          <w:rFonts w:asciiTheme="majorHAnsi" w:hAnsiTheme="majorHAnsi"/>
          <w:b/>
          <w:sz w:val="20"/>
          <w:szCs w:val="20"/>
        </w:rPr>
        <w:t>N</w:t>
      </w:r>
      <w:r w:rsidR="00FD18AD" w:rsidRPr="0092799B">
        <w:rPr>
          <w:rFonts w:asciiTheme="majorHAnsi" w:hAnsiTheme="majorHAnsi"/>
          <w:sz w:val="20"/>
          <w:szCs w:val="20"/>
        </w:rPr>
        <w:t xml:space="preserve">: </w:t>
      </w:r>
      <w:r w:rsidRPr="0092799B">
        <w:rPr>
          <w:rFonts w:asciiTheme="majorHAnsi" w:hAnsiTheme="majorHAnsi"/>
          <w:sz w:val="20"/>
          <w:szCs w:val="20"/>
        </w:rPr>
        <w:t>Colegio Odontológico Colombiano</w:t>
      </w:r>
      <w:r w:rsidR="00FD18AD" w:rsidRPr="0092799B">
        <w:rPr>
          <w:rFonts w:asciiTheme="majorHAnsi" w:hAnsiTheme="majorHAnsi"/>
          <w:sz w:val="20"/>
          <w:szCs w:val="20"/>
        </w:rPr>
        <w:t xml:space="preserve"> </w:t>
      </w:r>
      <w:r w:rsidR="006C4CAE" w:rsidRPr="0092799B">
        <w:rPr>
          <w:rFonts w:asciiTheme="majorHAnsi" w:hAnsiTheme="majorHAnsi"/>
          <w:sz w:val="20"/>
          <w:szCs w:val="20"/>
        </w:rPr>
        <w:t xml:space="preserve"> Cali, </w:t>
      </w:r>
      <w:r w:rsidRPr="0092799B">
        <w:rPr>
          <w:rFonts w:asciiTheme="majorHAnsi" w:hAnsiTheme="majorHAnsi"/>
          <w:sz w:val="20"/>
          <w:szCs w:val="20"/>
        </w:rPr>
        <w:t>Valle</w:t>
      </w:r>
      <w:r w:rsidR="006C4CAE" w:rsidRPr="0092799B">
        <w:rPr>
          <w:rFonts w:asciiTheme="majorHAnsi" w:hAnsiTheme="majorHAnsi"/>
          <w:sz w:val="20"/>
          <w:szCs w:val="20"/>
        </w:rPr>
        <w:t xml:space="preserve"> del Cauca</w:t>
      </w:r>
      <w:r w:rsidRPr="0092799B">
        <w:rPr>
          <w:rFonts w:asciiTheme="majorHAnsi" w:hAnsiTheme="majorHAnsi"/>
          <w:sz w:val="20"/>
          <w:szCs w:val="20"/>
        </w:rPr>
        <w:t xml:space="preserve"> Abril  2002</w:t>
      </w:r>
      <w:r w:rsidRPr="0092799B">
        <w:rPr>
          <w:rFonts w:asciiTheme="majorHAnsi" w:hAnsiTheme="majorHAnsi"/>
          <w:sz w:val="20"/>
          <w:szCs w:val="20"/>
        </w:rPr>
        <w:tab/>
      </w:r>
    </w:p>
    <w:p w:rsidR="00E87E18" w:rsidRPr="0092799B" w:rsidRDefault="00E87E18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  <w:t xml:space="preserve">   </w:t>
      </w:r>
      <w:r w:rsidRPr="0092799B">
        <w:rPr>
          <w:rFonts w:asciiTheme="majorHAnsi" w:hAnsiTheme="majorHAnsi"/>
          <w:sz w:val="20"/>
          <w:szCs w:val="20"/>
        </w:rPr>
        <w:tab/>
      </w:r>
    </w:p>
    <w:p w:rsidR="00E87E18" w:rsidRPr="0092799B" w:rsidRDefault="00E87E18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315BC0">
        <w:rPr>
          <w:rFonts w:asciiTheme="majorHAnsi" w:hAnsiTheme="majorHAnsi"/>
          <w:b/>
          <w:sz w:val="20"/>
          <w:szCs w:val="20"/>
        </w:rPr>
        <w:t>CONGRESO CIRUGÍA</w:t>
      </w:r>
      <w:r w:rsidR="00FD18AD" w:rsidRPr="00315BC0">
        <w:rPr>
          <w:rFonts w:asciiTheme="majorHAnsi" w:hAnsiTheme="majorHAnsi"/>
          <w:b/>
          <w:sz w:val="20"/>
          <w:szCs w:val="20"/>
        </w:rPr>
        <w:t xml:space="preserve"> ORAL</w:t>
      </w:r>
      <w:r w:rsidR="00FD18AD" w:rsidRPr="0092799B">
        <w:rPr>
          <w:rFonts w:asciiTheme="majorHAnsi" w:hAnsiTheme="majorHAnsi"/>
          <w:sz w:val="20"/>
          <w:szCs w:val="20"/>
        </w:rPr>
        <w:t xml:space="preserve">: </w:t>
      </w:r>
      <w:r w:rsidRPr="0092799B">
        <w:rPr>
          <w:rFonts w:asciiTheme="majorHAnsi" w:hAnsiTheme="majorHAnsi"/>
          <w:sz w:val="20"/>
          <w:szCs w:val="20"/>
        </w:rPr>
        <w:t>Universidad del Valle</w:t>
      </w:r>
      <w:r w:rsidR="00FD18AD" w:rsidRPr="0092799B">
        <w:rPr>
          <w:rFonts w:asciiTheme="majorHAnsi" w:hAnsiTheme="majorHAnsi"/>
          <w:sz w:val="20"/>
          <w:szCs w:val="20"/>
        </w:rPr>
        <w:t xml:space="preserve"> </w:t>
      </w:r>
      <w:r w:rsidRPr="0092799B">
        <w:rPr>
          <w:rFonts w:asciiTheme="majorHAnsi" w:hAnsiTheme="majorHAnsi"/>
          <w:sz w:val="20"/>
          <w:szCs w:val="20"/>
        </w:rPr>
        <w:t>Cali</w:t>
      </w:r>
      <w:r w:rsidR="006C4CAE" w:rsidRPr="0092799B">
        <w:rPr>
          <w:rFonts w:asciiTheme="majorHAnsi" w:hAnsiTheme="majorHAnsi"/>
          <w:sz w:val="20"/>
          <w:szCs w:val="20"/>
        </w:rPr>
        <w:t>,</w:t>
      </w:r>
      <w:r w:rsidRPr="0092799B">
        <w:rPr>
          <w:rFonts w:asciiTheme="majorHAnsi" w:hAnsiTheme="majorHAnsi"/>
          <w:sz w:val="20"/>
          <w:szCs w:val="20"/>
        </w:rPr>
        <w:t xml:space="preserve"> Valle</w:t>
      </w:r>
      <w:r w:rsidR="006C4CAE" w:rsidRPr="0092799B">
        <w:rPr>
          <w:rFonts w:asciiTheme="majorHAnsi" w:hAnsiTheme="majorHAnsi"/>
          <w:sz w:val="20"/>
          <w:szCs w:val="20"/>
        </w:rPr>
        <w:t xml:space="preserve"> del </w:t>
      </w:r>
      <w:r w:rsidR="00F85045" w:rsidRPr="0092799B">
        <w:rPr>
          <w:rFonts w:asciiTheme="majorHAnsi" w:hAnsiTheme="majorHAnsi"/>
          <w:sz w:val="20"/>
          <w:szCs w:val="20"/>
        </w:rPr>
        <w:t>Cauca mayo</w:t>
      </w:r>
      <w:r w:rsidRPr="0092799B">
        <w:rPr>
          <w:rFonts w:asciiTheme="majorHAnsi" w:hAnsiTheme="majorHAnsi"/>
          <w:sz w:val="20"/>
          <w:szCs w:val="20"/>
        </w:rPr>
        <w:t xml:space="preserve"> 2002</w:t>
      </w:r>
    </w:p>
    <w:p w:rsidR="00E87E18" w:rsidRPr="0092799B" w:rsidRDefault="00E87E18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</w:p>
    <w:p w:rsidR="00FD18AD" w:rsidRPr="0092799B" w:rsidRDefault="00E87E18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315BC0">
        <w:rPr>
          <w:rFonts w:asciiTheme="majorHAnsi" w:hAnsiTheme="majorHAnsi"/>
          <w:b/>
          <w:sz w:val="20"/>
          <w:szCs w:val="20"/>
        </w:rPr>
        <w:t xml:space="preserve">CURSO DE </w:t>
      </w:r>
      <w:r w:rsidR="006C4CAE" w:rsidRPr="00315BC0">
        <w:rPr>
          <w:rFonts w:asciiTheme="majorHAnsi" w:hAnsiTheme="majorHAnsi"/>
          <w:b/>
          <w:sz w:val="20"/>
          <w:szCs w:val="20"/>
        </w:rPr>
        <w:t xml:space="preserve">PROTECCIÓN </w:t>
      </w:r>
      <w:r w:rsidRPr="00315BC0">
        <w:rPr>
          <w:rFonts w:asciiTheme="majorHAnsi" w:hAnsiTheme="majorHAnsi"/>
          <w:b/>
          <w:sz w:val="20"/>
          <w:szCs w:val="20"/>
        </w:rPr>
        <w:t xml:space="preserve">  </w:t>
      </w:r>
      <w:r w:rsidR="00FD18AD" w:rsidRPr="00315BC0">
        <w:rPr>
          <w:rFonts w:asciiTheme="majorHAnsi" w:hAnsiTheme="majorHAnsi"/>
          <w:b/>
          <w:sz w:val="20"/>
          <w:szCs w:val="20"/>
        </w:rPr>
        <w:t>RADIOLÓGICA:</w:t>
      </w:r>
      <w:r w:rsidR="006C4CAE" w:rsidRPr="0092799B">
        <w:rPr>
          <w:rFonts w:asciiTheme="majorHAnsi" w:hAnsiTheme="majorHAnsi"/>
          <w:sz w:val="20"/>
          <w:szCs w:val="20"/>
        </w:rPr>
        <w:t xml:space="preserve">  Instituto Departamental de S</w:t>
      </w:r>
      <w:r w:rsidR="00FD18AD" w:rsidRPr="0092799B">
        <w:rPr>
          <w:rFonts w:asciiTheme="majorHAnsi" w:hAnsiTheme="majorHAnsi"/>
          <w:sz w:val="20"/>
          <w:szCs w:val="20"/>
        </w:rPr>
        <w:t xml:space="preserve">alud </w:t>
      </w:r>
      <w:r w:rsidR="00F85045" w:rsidRPr="0092799B">
        <w:rPr>
          <w:rFonts w:asciiTheme="majorHAnsi" w:hAnsiTheme="majorHAnsi"/>
          <w:sz w:val="20"/>
          <w:szCs w:val="20"/>
        </w:rPr>
        <w:t>Nariño Pasto</w:t>
      </w:r>
      <w:r w:rsidR="006C4CAE" w:rsidRPr="0092799B">
        <w:rPr>
          <w:rFonts w:asciiTheme="majorHAnsi" w:hAnsiTheme="majorHAnsi"/>
          <w:sz w:val="20"/>
          <w:szCs w:val="20"/>
        </w:rPr>
        <w:t xml:space="preserve">, </w:t>
      </w:r>
      <w:r w:rsidRPr="0092799B">
        <w:rPr>
          <w:rFonts w:asciiTheme="majorHAnsi" w:hAnsiTheme="majorHAnsi"/>
          <w:sz w:val="20"/>
          <w:szCs w:val="20"/>
        </w:rPr>
        <w:t>Nariño Septiembre 2005</w:t>
      </w:r>
    </w:p>
    <w:p w:rsidR="00FD18AD" w:rsidRPr="0092799B" w:rsidRDefault="00FD18AD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</w:p>
    <w:p w:rsidR="00E87E18" w:rsidRPr="0092799B" w:rsidRDefault="00E87E18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315BC0">
        <w:rPr>
          <w:rFonts w:asciiTheme="majorHAnsi" w:hAnsiTheme="majorHAnsi"/>
          <w:b/>
          <w:sz w:val="20"/>
          <w:szCs w:val="20"/>
        </w:rPr>
        <w:t>4to TO</w:t>
      </w:r>
      <w:r w:rsidR="00AB7ACA" w:rsidRPr="00315BC0">
        <w:rPr>
          <w:rFonts w:asciiTheme="majorHAnsi" w:hAnsiTheme="majorHAnsi"/>
          <w:b/>
          <w:sz w:val="20"/>
          <w:szCs w:val="20"/>
        </w:rPr>
        <w:t>UR DE LA ODONTOLOGÍA COSMÉTICA</w:t>
      </w:r>
      <w:r w:rsidR="00AB7ACA" w:rsidRPr="0092799B">
        <w:rPr>
          <w:rFonts w:asciiTheme="majorHAnsi" w:hAnsiTheme="majorHAnsi"/>
          <w:sz w:val="20"/>
          <w:szCs w:val="20"/>
        </w:rPr>
        <w:t xml:space="preserve">: </w:t>
      </w:r>
      <w:r w:rsidRPr="0092799B">
        <w:rPr>
          <w:rFonts w:asciiTheme="majorHAnsi" w:hAnsiTheme="majorHAnsi"/>
          <w:sz w:val="20"/>
          <w:szCs w:val="20"/>
        </w:rPr>
        <w:t>Coomeva M. P</w:t>
      </w:r>
      <w:r w:rsidR="006C4CAE" w:rsidRPr="0092799B">
        <w:rPr>
          <w:rFonts w:asciiTheme="majorHAnsi" w:hAnsiTheme="majorHAnsi"/>
          <w:sz w:val="20"/>
          <w:szCs w:val="20"/>
        </w:rPr>
        <w:t xml:space="preserve"> Cali, </w:t>
      </w:r>
      <w:r w:rsidRPr="0092799B">
        <w:rPr>
          <w:rFonts w:asciiTheme="majorHAnsi" w:hAnsiTheme="majorHAnsi"/>
          <w:sz w:val="20"/>
          <w:szCs w:val="20"/>
        </w:rPr>
        <w:t>Valle</w:t>
      </w:r>
      <w:r w:rsidR="006C4CAE" w:rsidRPr="0092799B">
        <w:rPr>
          <w:rFonts w:asciiTheme="majorHAnsi" w:hAnsiTheme="majorHAnsi"/>
          <w:sz w:val="20"/>
          <w:szCs w:val="20"/>
        </w:rPr>
        <w:t xml:space="preserve"> del </w:t>
      </w:r>
      <w:r w:rsidR="00F85045" w:rsidRPr="0092799B">
        <w:rPr>
          <w:rFonts w:asciiTheme="majorHAnsi" w:hAnsiTheme="majorHAnsi"/>
          <w:sz w:val="20"/>
          <w:szCs w:val="20"/>
        </w:rPr>
        <w:t>Cauca febrero</w:t>
      </w:r>
      <w:r w:rsidRPr="0092799B">
        <w:rPr>
          <w:rFonts w:asciiTheme="majorHAnsi" w:hAnsiTheme="majorHAnsi"/>
          <w:sz w:val="20"/>
          <w:szCs w:val="20"/>
        </w:rPr>
        <w:t xml:space="preserve">   2008</w:t>
      </w:r>
      <w:r w:rsidRPr="0092799B">
        <w:rPr>
          <w:rFonts w:asciiTheme="majorHAnsi" w:hAnsiTheme="majorHAnsi"/>
          <w:sz w:val="20"/>
          <w:szCs w:val="20"/>
        </w:rPr>
        <w:tab/>
        <w:t xml:space="preserve">   </w:t>
      </w:r>
    </w:p>
    <w:p w:rsidR="00E87E18" w:rsidRPr="0092799B" w:rsidRDefault="00E87E18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</w:r>
      <w:r w:rsidRPr="0092799B">
        <w:rPr>
          <w:rFonts w:asciiTheme="majorHAnsi" w:hAnsiTheme="majorHAnsi"/>
          <w:sz w:val="20"/>
          <w:szCs w:val="20"/>
        </w:rPr>
        <w:tab/>
        <w:t xml:space="preserve">      </w:t>
      </w:r>
    </w:p>
    <w:p w:rsidR="00E87E18" w:rsidRPr="0092799B" w:rsidRDefault="006C4CAE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315BC0">
        <w:rPr>
          <w:rFonts w:asciiTheme="majorHAnsi" w:hAnsiTheme="majorHAnsi"/>
          <w:b/>
          <w:sz w:val="20"/>
          <w:szCs w:val="20"/>
        </w:rPr>
        <w:t>IV SEMINARIO DE TERAPI</w:t>
      </w:r>
      <w:r w:rsidR="00AB7ACA" w:rsidRPr="00315BC0">
        <w:rPr>
          <w:rFonts w:asciiTheme="majorHAnsi" w:hAnsiTheme="majorHAnsi"/>
          <w:b/>
          <w:sz w:val="20"/>
          <w:szCs w:val="20"/>
        </w:rPr>
        <w:t>A</w:t>
      </w:r>
      <w:r w:rsidRPr="00315BC0">
        <w:rPr>
          <w:rFonts w:asciiTheme="majorHAnsi" w:hAnsiTheme="majorHAnsi"/>
          <w:b/>
          <w:sz w:val="20"/>
          <w:szCs w:val="20"/>
        </w:rPr>
        <w:t xml:space="preserve"> </w:t>
      </w:r>
      <w:r w:rsidR="00AB7ACA" w:rsidRPr="00315BC0">
        <w:rPr>
          <w:rFonts w:asciiTheme="majorHAnsi" w:hAnsiTheme="majorHAnsi"/>
          <w:b/>
          <w:sz w:val="20"/>
          <w:szCs w:val="20"/>
        </w:rPr>
        <w:t>MIOFUNCIONAL Y MANEJO DEL DOLOR EN EL SISTEMA VERTEBRO MANDIBULAR CRANEO</w:t>
      </w:r>
      <w:r w:rsidR="00AB7ACA" w:rsidRPr="0092799B">
        <w:rPr>
          <w:rFonts w:asciiTheme="majorHAnsi" w:hAnsiTheme="majorHAnsi"/>
          <w:sz w:val="20"/>
          <w:szCs w:val="20"/>
        </w:rPr>
        <w:t xml:space="preserve">:  </w:t>
      </w:r>
      <w:r w:rsidR="00E87E18" w:rsidRPr="0092799B">
        <w:rPr>
          <w:rFonts w:asciiTheme="majorHAnsi" w:hAnsiTheme="majorHAnsi"/>
          <w:sz w:val="20"/>
          <w:szCs w:val="20"/>
        </w:rPr>
        <w:t>Percoden LTD</w:t>
      </w:r>
      <w:r w:rsidR="00D57274" w:rsidRPr="0092799B">
        <w:rPr>
          <w:rFonts w:asciiTheme="majorHAnsi" w:hAnsiTheme="majorHAnsi"/>
          <w:sz w:val="20"/>
          <w:szCs w:val="20"/>
        </w:rPr>
        <w:t xml:space="preserve"> </w:t>
      </w:r>
      <w:r w:rsidRPr="0092799B">
        <w:rPr>
          <w:rFonts w:asciiTheme="majorHAnsi" w:hAnsiTheme="majorHAnsi"/>
          <w:sz w:val="20"/>
          <w:szCs w:val="20"/>
        </w:rPr>
        <w:t xml:space="preserve">Cali, </w:t>
      </w:r>
      <w:r w:rsidR="00E87E18" w:rsidRPr="0092799B">
        <w:rPr>
          <w:rFonts w:asciiTheme="majorHAnsi" w:hAnsiTheme="majorHAnsi"/>
          <w:sz w:val="20"/>
          <w:szCs w:val="20"/>
        </w:rPr>
        <w:t>Valle</w:t>
      </w:r>
      <w:r w:rsidRPr="0092799B">
        <w:rPr>
          <w:rFonts w:asciiTheme="majorHAnsi" w:hAnsiTheme="majorHAnsi"/>
          <w:sz w:val="20"/>
          <w:szCs w:val="20"/>
        </w:rPr>
        <w:t xml:space="preserve"> del Cauca</w:t>
      </w:r>
      <w:r w:rsidR="00E87E18" w:rsidRPr="0092799B">
        <w:rPr>
          <w:rFonts w:asciiTheme="majorHAnsi" w:hAnsiTheme="majorHAnsi"/>
          <w:sz w:val="20"/>
          <w:szCs w:val="20"/>
        </w:rPr>
        <w:t xml:space="preserve">  Abril 2008</w:t>
      </w:r>
    </w:p>
    <w:p w:rsidR="00E87E18" w:rsidRPr="00315BC0" w:rsidRDefault="00E87E18" w:rsidP="00FD18AD">
      <w:pPr>
        <w:pStyle w:val="Sinespaciado"/>
        <w:jc w:val="both"/>
        <w:rPr>
          <w:rFonts w:asciiTheme="majorHAnsi" w:hAnsiTheme="majorHAnsi"/>
          <w:b/>
          <w:sz w:val="20"/>
          <w:szCs w:val="20"/>
        </w:rPr>
      </w:pPr>
    </w:p>
    <w:p w:rsidR="00E87E18" w:rsidRPr="0092799B" w:rsidRDefault="00E87E18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315BC0">
        <w:rPr>
          <w:rFonts w:asciiTheme="majorHAnsi" w:hAnsiTheme="majorHAnsi"/>
          <w:b/>
          <w:sz w:val="20"/>
          <w:szCs w:val="20"/>
        </w:rPr>
        <w:t xml:space="preserve">CURSO DEL AÑO EN </w:t>
      </w:r>
      <w:r w:rsidRPr="00315BC0">
        <w:rPr>
          <w:rFonts w:asciiTheme="majorHAnsi" w:hAnsiTheme="majorHAnsi"/>
          <w:b/>
          <w:sz w:val="20"/>
          <w:szCs w:val="20"/>
        </w:rPr>
        <w:tab/>
      </w:r>
      <w:r w:rsidR="00AB7ACA" w:rsidRPr="00315BC0">
        <w:rPr>
          <w:rFonts w:asciiTheme="majorHAnsi" w:hAnsiTheme="majorHAnsi"/>
          <w:b/>
          <w:sz w:val="20"/>
          <w:szCs w:val="20"/>
        </w:rPr>
        <w:t>ODONTOLOGÍA ORTODIAGNÓSTICO</w:t>
      </w:r>
      <w:r w:rsidR="00AB7ACA" w:rsidRPr="0092799B">
        <w:rPr>
          <w:rFonts w:asciiTheme="majorHAnsi" w:hAnsiTheme="majorHAnsi"/>
          <w:sz w:val="20"/>
          <w:szCs w:val="20"/>
        </w:rPr>
        <w:t xml:space="preserve">: </w:t>
      </w:r>
      <w:r w:rsidRPr="0092799B">
        <w:rPr>
          <w:rFonts w:asciiTheme="majorHAnsi" w:hAnsiTheme="majorHAnsi"/>
          <w:sz w:val="20"/>
          <w:szCs w:val="20"/>
        </w:rPr>
        <w:t>Colgate, Teatro Metropolitano</w:t>
      </w:r>
    </w:p>
    <w:p w:rsidR="00E87E18" w:rsidRPr="0092799B" w:rsidRDefault="006C4CAE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Medellín</w:t>
      </w:r>
      <w:r w:rsidR="00AB7ACA" w:rsidRPr="0092799B">
        <w:rPr>
          <w:rFonts w:asciiTheme="majorHAnsi" w:hAnsiTheme="majorHAnsi"/>
          <w:sz w:val="20"/>
          <w:szCs w:val="20"/>
        </w:rPr>
        <w:t xml:space="preserve"> </w:t>
      </w:r>
      <w:r w:rsidR="00E87E18" w:rsidRPr="0092799B">
        <w:rPr>
          <w:rFonts w:asciiTheme="majorHAnsi" w:hAnsiTheme="majorHAnsi"/>
          <w:sz w:val="20"/>
          <w:szCs w:val="20"/>
        </w:rPr>
        <w:t>Mayo  2009</w:t>
      </w:r>
    </w:p>
    <w:p w:rsidR="0069346C" w:rsidRPr="0092799B" w:rsidRDefault="0069346C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</w:p>
    <w:p w:rsidR="00E87E18" w:rsidRPr="0092799B" w:rsidRDefault="00AB7ACA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315BC0">
        <w:rPr>
          <w:rFonts w:asciiTheme="majorHAnsi" w:hAnsiTheme="majorHAnsi"/>
          <w:b/>
          <w:sz w:val="20"/>
          <w:szCs w:val="20"/>
        </w:rPr>
        <w:t>ODONTOTECH:</w:t>
      </w:r>
      <w:r w:rsidRPr="0092799B">
        <w:rPr>
          <w:rFonts w:asciiTheme="majorHAnsi" w:hAnsiTheme="majorHAnsi"/>
          <w:sz w:val="20"/>
          <w:szCs w:val="20"/>
        </w:rPr>
        <w:t xml:space="preserve"> </w:t>
      </w:r>
      <w:r w:rsidR="006C4CAE" w:rsidRPr="0092799B">
        <w:rPr>
          <w:rFonts w:asciiTheme="majorHAnsi" w:hAnsiTheme="majorHAnsi"/>
          <w:sz w:val="20"/>
          <w:szCs w:val="20"/>
        </w:rPr>
        <w:t>Corferi</w:t>
      </w:r>
      <w:r w:rsidR="001A2A36" w:rsidRPr="0092799B">
        <w:rPr>
          <w:rFonts w:asciiTheme="majorHAnsi" w:hAnsiTheme="majorHAnsi"/>
          <w:sz w:val="20"/>
          <w:szCs w:val="20"/>
        </w:rPr>
        <w:t>as</w:t>
      </w:r>
      <w:r w:rsidRPr="0092799B">
        <w:rPr>
          <w:rFonts w:asciiTheme="majorHAnsi" w:hAnsiTheme="majorHAnsi"/>
          <w:sz w:val="20"/>
          <w:szCs w:val="20"/>
        </w:rPr>
        <w:t xml:space="preserve"> </w:t>
      </w:r>
      <w:r w:rsidR="001A2A36" w:rsidRPr="0092799B">
        <w:rPr>
          <w:rFonts w:asciiTheme="majorHAnsi" w:hAnsiTheme="majorHAnsi"/>
          <w:sz w:val="20"/>
          <w:szCs w:val="20"/>
        </w:rPr>
        <w:t>Bogotá</w:t>
      </w:r>
      <w:r w:rsidR="00FD18AD" w:rsidRPr="0092799B">
        <w:rPr>
          <w:rFonts w:asciiTheme="majorHAnsi" w:hAnsiTheme="majorHAnsi"/>
          <w:sz w:val="20"/>
          <w:szCs w:val="20"/>
        </w:rPr>
        <w:t xml:space="preserve"> </w:t>
      </w:r>
      <w:r w:rsidR="00E87E18" w:rsidRPr="0092799B">
        <w:rPr>
          <w:rFonts w:asciiTheme="majorHAnsi" w:hAnsiTheme="majorHAnsi"/>
          <w:sz w:val="20"/>
          <w:szCs w:val="20"/>
        </w:rPr>
        <w:t>Marzo 2012</w:t>
      </w:r>
    </w:p>
    <w:p w:rsidR="00E87E18" w:rsidRPr="0092799B" w:rsidRDefault="00E87E18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 xml:space="preserve">  </w:t>
      </w:r>
    </w:p>
    <w:p w:rsidR="00025F01" w:rsidRPr="0092799B" w:rsidRDefault="006C4CAE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315BC0">
        <w:rPr>
          <w:rFonts w:asciiTheme="majorHAnsi" w:hAnsiTheme="majorHAnsi"/>
          <w:b/>
          <w:sz w:val="20"/>
          <w:szCs w:val="20"/>
        </w:rPr>
        <w:t>CONGRESO INTERNA</w:t>
      </w:r>
      <w:r w:rsidR="00E87E18" w:rsidRPr="00315BC0">
        <w:rPr>
          <w:rFonts w:asciiTheme="majorHAnsi" w:hAnsiTheme="majorHAnsi"/>
          <w:b/>
          <w:sz w:val="20"/>
          <w:szCs w:val="20"/>
        </w:rPr>
        <w:t xml:space="preserve">CIONAL </w:t>
      </w:r>
      <w:r w:rsidR="00AB7ACA" w:rsidRPr="00315BC0">
        <w:rPr>
          <w:rFonts w:asciiTheme="majorHAnsi" w:hAnsiTheme="majorHAnsi"/>
          <w:b/>
          <w:sz w:val="20"/>
          <w:szCs w:val="20"/>
        </w:rPr>
        <w:t>AEB Y ACE</w:t>
      </w:r>
      <w:r w:rsidR="00AB7ACA" w:rsidRPr="0092799B">
        <w:rPr>
          <w:rFonts w:asciiTheme="majorHAnsi" w:hAnsiTheme="majorHAnsi"/>
          <w:sz w:val="20"/>
          <w:szCs w:val="20"/>
        </w:rPr>
        <w:t xml:space="preserve">: </w:t>
      </w:r>
      <w:r w:rsidRPr="0092799B">
        <w:rPr>
          <w:rFonts w:asciiTheme="majorHAnsi" w:hAnsiTheme="majorHAnsi"/>
          <w:sz w:val="20"/>
          <w:szCs w:val="20"/>
        </w:rPr>
        <w:t xml:space="preserve"> </w:t>
      </w:r>
      <w:r w:rsidR="00E87E18" w:rsidRPr="0092799B">
        <w:rPr>
          <w:rFonts w:asciiTheme="majorHAnsi" w:hAnsiTheme="majorHAnsi"/>
          <w:sz w:val="20"/>
          <w:szCs w:val="20"/>
        </w:rPr>
        <w:t>Hotel Marriot</w:t>
      </w:r>
      <w:r w:rsidR="00AB7ACA" w:rsidRPr="0092799B">
        <w:rPr>
          <w:rFonts w:asciiTheme="majorHAnsi" w:hAnsiTheme="majorHAnsi"/>
          <w:sz w:val="20"/>
          <w:szCs w:val="20"/>
        </w:rPr>
        <w:t xml:space="preserve"> </w:t>
      </w:r>
      <w:r w:rsidR="00E87E18" w:rsidRPr="0092799B">
        <w:rPr>
          <w:rFonts w:asciiTheme="majorHAnsi" w:hAnsiTheme="majorHAnsi"/>
          <w:sz w:val="20"/>
          <w:szCs w:val="20"/>
        </w:rPr>
        <w:t>Bogotá</w:t>
      </w:r>
      <w:r w:rsidRPr="0092799B">
        <w:rPr>
          <w:rFonts w:asciiTheme="majorHAnsi" w:hAnsiTheme="majorHAnsi"/>
          <w:sz w:val="20"/>
          <w:szCs w:val="20"/>
        </w:rPr>
        <w:t xml:space="preserve"> D.C.</w:t>
      </w:r>
      <w:r w:rsidR="00AB7ACA" w:rsidRPr="0092799B">
        <w:rPr>
          <w:rFonts w:asciiTheme="majorHAnsi" w:hAnsiTheme="majorHAnsi"/>
          <w:sz w:val="20"/>
          <w:szCs w:val="20"/>
        </w:rPr>
        <w:t xml:space="preserve"> </w:t>
      </w:r>
      <w:r w:rsidR="00E87E18" w:rsidRPr="0092799B">
        <w:rPr>
          <w:rFonts w:asciiTheme="majorHAnsi" w:hAnsiTheme="majorHAnsi"/>
          <w:sz w:val="20"/>
          <w:szCs w:val="20"/>
        </w:rPr>
        <w:t>Octubre 2012</w:t>
      </w:r>
    </w:p>
    <w:p w:rsidR="00FD18AD" w:rsidRPr="0092799B" w:rsidRDefault="00FD18AD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</w:p>
    <w:p w:rsidR="00E87E18" w:rsidRPr="0092799B" w:rsidRDefault="00315BC0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CONGRESO NACIONAL Y </w:t>
      </w:r>
      <w:r w:rsidR="00AB7ACA" w:rsidRPr="00315BC0">
        <w:rPr>
          <w:rFonts w:asciiTheme="majorHAnsi" w:hAnsiTheme="majorHAnsi"/>
          <w:b/>
          <w:sz w:val="20"/>
          <w:szCs w:val="20"/>
        </w:rPr>
        <w:t>LATINOAMERICANO DE</w:t>
      </w:r>
      <w:r w:rsidR="00AB7ACA" w:rsidRPr="00315BC0">
        <w:rPr>
          <w:b/>
          <w:sz w:val="20"/>
          <w:szCs w:val="20"/>
        </w:rPr>
        <w:t xml:space="preserve"> </w:t>
      </w:r>
      <w:r w:rsidR="00AB7ACA" w:rsidRPr="00315BC0">
        <w:rPr>
          <w:rFonts w:asciiTheme="majorHAnsi" w:hAnsiTheme="majorHAnsi"/>
          <w:b/>
          <w:sz w:val="20"/>
          <w:szCs w:val="20"/>
        </w:rPr>
        <w:t>ENDODONCIA:</w:t>
      </w:r>
      <w:r w:rsidR="00AB7ACA" w:rsidRPr="0092799B">
        <w:rPr>
          <w:rFonts w:asciiTheme="majorHAnsi" w:hAnsiTheme="majorHAnsi"/>
          <w:sz w:val="20"/>
          <w:szCs w:val="20"/>
        </w:rPr>
        <w:t xml:space="preserve"> </w:t>
      </w:r>
      <w:r w:rsidR="00E87E18" w:rsidRPr="0092799B">
        <w:rPr>
          <w:rFonts w:asciiTheme="majorHAnsi" w:hAnsiTheme="majorHAnsi"/>
          <w:sz w:val="20"/>
          <w:szCs w:val="20"/>
        </w:rPr>
        <w:t xml:space="preserve"> Hotel Intercontinental</w:t>
      </w:r>
      <w:r w:rsidR="00AB7ACA" w:rsidRPr="0092799B">
        <w:rPr>
          <w:rFonts w:asciiTheme="majorHAnsi" w:hAnsiTheme="majorHAnsi"/>
          <w:sz w:val="20"/>
          <w:szCs w:val="20"/>
        </w:rPr>
        <w:t xml:space="preserve"> </w:t>
      </w:r>
      <w:r w:rsidR="00E87E18" w:rsidRPr="0092799B">
        <w:rPr>
          <w:rFonts w:asciiTheme="majorHAnsi" w:hAnsiTheme="majorHAnsi"/>
          <w:sz w:val="20"/>
          <w:szCs w:val="20"/>
        </w:rPr>
        <w:t>Cali</w:t>
      </w:r>
      <w:r w:rsidR="006C4CAE" w:rsidRPr="0092799B">
        <w:rPr>
          <w:rFonts w:asciiTheme="majorHAnsi" w:hAnsiTheme="majorHAnsi"/>
          <w:sz w:val="20"/>
          <w:szCs w:val="20"/>
        </w:rPr>
        <w:t>, Valle del Cauca</w:t>
      </w:r>
      <w:r w:rsidR="00AB7ACA" w:rsidRPr="0092799B">
        <w:rPr>
          <w:rFonts w:asciiTheme="majorHAnsi" w:hAnsiTheme="majorHAnsi"/>
          <w:sz w:val="20"/>
          <w:szCs w:val="20"/>
        </w:rPr>
        <w:t xml:space="preserve"> </w:t>
      </w:r>
      <w:r w:rsidR="00E87E18" w:rsidRPr="0092799B">
        <w:rPr>
          <w:rFonts w:asciiTheme="majorHAnsi" w:hAnsiTheme="majorHAnsi"/>
          <w:sz w:val="20"/>
          <w:szCs w:val="20"/>
        </w:rPr>
        <w:t>Septiembre 2013</w:t>
      </w:r>
    </w:p>
    <w:p w:rsidR="00E87E18" w:rsidRPr="00315BC0" w:rsidRDefault="00E87E18" w:rsidP="00FD18AD">
      <w:pPr>
        <w:pStyle w:val="Sinespaciado"/>
        <w:jc w:val="both"/>
        <w:rPr>
          <w:rFonts w:asciiTheme="majorHAnsi" w:hAnsiTheme="majorHAnsi"/>
          <w:b/>
          <w:sz w:val="20"/>
          <w:szCs w:val="20"/>
        </w:rPr>
      </w:pPr>
    </w:p>
    <w:p w:rsidR="00E87E18" w:rsidRPr="0092799B" w:rsidRDefault="00E87E18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315BC0">
        <w:rPr>
          <w:rFonts w:asciiTheme="majorHAnsi" w:hAnsiTheme="majorHAnsi"/>
          <w:b/>
          <w:sz w:val="20"/>
          <w:szCs w:val="20"/>
        </w:rPr>
        <w:t xml:space="preserve">III CONGRESO INTERNACIONAL   </w:t>
      </w:r>
      <w:r w:rsidR="00AB7ACA" w:rsidRPr="00315BC0">
        <w:rPr>
          <w:rFonts w:asciiTheme="majorHAnsi" w:hAnsiTheme="majorHAnsi"/>
          <w:b/>
          <w:sz w:val="20"/>
          <w:szCs w:val="20"/>
        </w:rPr>
        <w:t>ODONTOTECH</w:t>
      </w:r>
      <w:r w:rsidR="00AB7ACA" w:rsidRPr="0092799B">
        <w:rPr>
          <w:rFonts w:asciiTheme="majorHAnsi" w:hAnsiTheme="majorHAnsi"/>
          <w:sz w:val="20"/>
          <w:szCs w:val="20"/>
        </w:rPr>
        <w:t xml:space="preserve">: </w:t>
      </w:r>
      <w:r w:rsidR="006C4CAE" w:rsidRPr="0092799B">
        <w:rPr>
          <w:rFonts w:asciiTheme="majorHAnsi" w:hAnsiTheme="majorHAnsi"/>
          <w:sz w:val="20"/>
          <w:szCs w:val="20"/>
        </w:rPr>
        <w:t>Corferi</w:t>
      </w:r>
      <w:r w:rsidR="00025F01" w:rsidRPr="0092799B">
        <w:rPr>
          <w:rFonts w:asciiTheme="majorHAnsi" w:hAnsiTheme="majorHAnsi"/>
          <w:sz w:val="20"/>
          <w:szCs w:val="20"/>
        </w:rPr>
        <w:t>as</w:t>
      </w:r>
      <w:r w:rsidRPr="0092799B">
        <w:rPr>
          <w:rFonts w:asciiTheme="majorHAnsi" w:hAnsiTheme="majorHAnsi"/>
          <w:sz w:val="20"/>
          <w:szCs w:val="20"/>
        </w:rPr>
        <w:t xml:space="preserve"> </w:t>
      </w:r>
      <w:r w:rsidRPr="004B7B1F">
        <w:rPr>
          <w:rFonts w:asciiTheme="majorHAnsi" w:hAnsiTheme="majorHAnsi"/>
          <w:sz w:val="20"/>
          <w:szCs w:val="20"/>
          <w:lang w:val="es-ES"/>
        </w:rPr>
        <w:t>Bogotá</w:t>
      </w:r>
      <w:r w:rsidR="006C4CAE" w:rsidRPr="004B7B1F">
        <w:rPr>
          <w:rFonts w:asciiTheme="majorHAnsi" w:hAnsiTheme="majorHAnsi"/>
          <w:sz w:val="20"/>
          <w:szCs w:val="20"/>
          <w:lang w:val="es-ES"/>
        </w:rPr>
        <w:t xml:space="preserve"> D.C.</w:t>
      </w:r>
      <w:r w:rsidR="00765291" w:rsidRPr="004B7B1F">
        <w:rPr>
          <w:rFonts w:asciiTheme="majorHAnsi" w:hAnsiTheme="majorHAnsi"/>
          <w:sz w:val="20"/>
          <w:szCs w:val="20"/>
          <w:lang w:val="es-ES"/>
        </w:rPr>
        <w:t xml:space="preserve"> Agosto 2014</w:t>
      </w:r>
    </w:p>
    <w:p w:rsidR="00765291" w:rsidRPr="004B7B1F" w:rsidRDefault="00765291" w:rsidP="00FD18AD">
      <w:pPr>
        <w:pStyle w:val="Sinespaciado"/>
        <w:jc w:val="both"/>
        <w:rPr>
          <w:rFonts w:asciiTheme="majorHAnsi" w:hAnsiTheme="majorHAnsi"/>
          <w:sz w:val="20"/>
          <w:szCs w:val="20"/>
          <w:lang w:val="es-ES"/>
        </w:rPr>
      </w:pPr>
    </w:p>
    <w:p w:rsidR="00765291" w:rsidRPr="0092799B" w:rsidRDefault="00765291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315BC0">
        <w:rPr>
          <w:rFonts w:asciiTheme="majorHAnsi" w:hAnsiTheme="majorHAnsi"/>
          <w:b/>
          <w:sz w:val="20"/>
          <w:szCs w:val="20"/>
        </w:rPr>
        <w:t xml:space="preserve">CONGRESO INTERNACIONAL   </w:t>
      </w:r>
      <w:r w:rsidR="00AB7ACA" w:rsidRPr="00315BC0">
        <w:rPr>
          <w:rFonts w:asciiTheme="majorHAnsi" w:hAnsiTheme="majorHAnsi"/>
          <w:b/>
          <w:sz w:val="20"/>
          <w:szCs w:val="20"/>
        </w:rPr>
        <w:t>AEB Y ACE:</w:t>
      </w:r>
      <w:r w:rsidR="00AB7ACA" w:rsidRPr="0092799B">
        <w:rPr>
          <w:rFonts w:asciiTheme="majorHAnsi" w:hAnsiTheme="majorHAnsi"/>
          <w:sz w:val="20"/>
          <w:szCs w:val="20"/>
        </w:rPr>
        <w:t xml:space="preserve"> </w:t>
      </w:r>
      <w:r w:rsidRPr="0092799B">
        <w:rPr>
          <w:rFonts w:asciiTheme="majorHAnsi" w:hAnsiTheme="majorHAnsi"/>
          <w:sz w:val="20"/>
          <w:szCs w:val="20"/>
        </w:rPr>
        <w:t xml:space="preserve"> Hotel Irotama</w:t>
      </w:r>
      <w:r w:rsidR="00AB7ACA" w:rsidRPr="0092799B">
        <w:rPr>
          <w:rFonts w:asciiTheme="majorHAnsi" w:hAnsiTheme="majorHAnsi"/>
          <w:sz w:val="20"/>
          <w:szCs w:val="20"/>
        </w:rPr>
        <w:t xml:space="preserve"> </w:t>
      </w:r>
      <w:r w:rsidRPr="0092799B">
        <w:rPr>
          <w:rFonts w:asciiTheme="majorHAnsi" w:hAnsiTheme="majorHAnsi"/>
          <w:sz w:val="20"/>
          <w:szCs w:val="20"/>
        </w:rPr>
        <w:t>Santa Marta</w:t>
      </w:r>
      <w:r w:rsidR="00AB7ACA" w:rsidRPr="0092799B">
        <w:rPr>
          <w:rFonts w:asciiTheme="majorHAnsi" w:hAnsiTheme="majorHAnsi"/>
          <w:sz w:val="20"/>
          <w:szCs w:val="20"/>
        </w:rPr>
        <w:t xml:space="preserve"> </w:t>
      </w:r>
      <w:r w:rsidRPr="0092799B">
        <w:rPr>
          <w:rFonts w:asciiTheme="majorHAnsi" w:hAnsiTheme="majorHAnsi"/>
          <w:sz w:val="20"/>
          <w:szCs w:val="20"/>
        </w:rPr>
        <w:t>Septiembre 2014</w:t>
      </w:r>
    </w:p>
    <w:p w:rsidR="00765291" w:rsidRPr="0092799B" w:rsidRDefault="00765291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</w:p>
    <w:p w:rsidR="00765291" w:rsidRPr="0092799B" w:rsidRDefault="00765291" w:rsidP="00FD18AD">
      <w:pPr>
        <w:pStyle w:val="Sinespaciado"/>
        <w:tabs>
          <w:tab w:val="center" w:pos="4535"/>
        </w:tabs>
        <w:jc w:val="both"/>
        <w:rPr>
          <w:rFonts w:asciiTheme="majorHAnsi" w:hAnsiTheme="majorHAnsi"/>
          <w:sz w:val="20"/>
          <w:szCs w:val="20"/>
        </w:rPr>
      </w:pPr>
      <w:r w:rsidRPr="00315BC0">
        <w:rPr>
          <w:rFonts w:asciiTheme="majorHAnsi" w:hAnsiTheme="majorHAnsi"/>
          <w:b/>
          <w:sz w:val="20"/>
          <w:szCs w:val="20"/>
        </w:rPr>
        <w:t xml:space="preserve">XI CONGRESO INTERNACIONAL </w:t>
      </w:r>
      <w:r w:rsidR="00AB7ACA" w:rsidRPr="00315BC0">
        <w:rPr>
          <w:rFonts w:asciiTheme="majorHAnsi" w:hAnsiTheme="majorHAnsi"/>
          <w:b/>
          <w:sz w:val="20"/>
          <w:szCs w:val="20"/>
        </w:rPr>
        <w:t>DE ENDODONCIA:</w:t>
      </w:r>
      <w:r w:rsidR="00AB7ACA" w:rsidRPr="0092799B">
        <w:rPr>
          <w:rFonts w:asciiTheme="majorHAnsi" w:hAnsiTheme="majorHAnsi"/>
          <w:sz w:val="20"/>
          <w:szCs w:val="20"/>
        </w:rPr>
        <w:t xml:space="preserve"> </w:t>
      </w:r>
      <w:r w:rsidR="006C4CAE" w:rsidRPr="0092799B">
        <w:rPr>
          <w:rFonts w:asciiTheme="majorHAnsi" w:hAnsiTheme="majorHAnsi"/>
          <w:sz w:val="20"/>
          <w:szCs w:val="20"/>
        </w:rPr>
        <w:t>Auditorio Universidad  Santo Tomás</w:t>
      </w:r>
    </w:p>
    <w:p w:rsidR="00E87E18" w:rsidRPr="0092799B" w:rsidRDefault="00765291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sz w:val="20"/>
          <w:szCs w:val="20"/>
        </w:rPr>
        <w:t>Bogotá</w:t>
      </w:r>
      <w:r w:rsidR="006C4CAE" w:rsidRPr="0092799B">
        <w:rPr>
          <w:rFonts w:asciiTheme="majorHAnsi" w:hAnsiTheme="majorHAnsi"/>
          <w:sz w:val="20"/>
          <w:szCs w:val="20"/>
        </w:rPr>
        <w:t xml:space="preserve"> D.C. </w:t>
      </w:r>
      <w:r w:rsidR="00AB7ACA" w:rsidRPr="0092799B">
        <w:rPr>
          <w:rFonts w:asciiTheme="majorHAnsi" w:hAnsiTheme="majorHAnsi"/>
          <w:sz w:val="20"/>
          <w:szCs w:val="20"/>
        </w:rPr>
        <w:t xml:space="preserve"> </w:t>
      </w:r>
      <w:r w:rsidRPr="0092799B">
        <w:rPr>
          <w:rFonts w:asciiTheme="majorHAnsi" w:hAnsiTheme="majorHAnsi"/>
          <w:sz w:val="20"/>
          <w:szCs w:val="20"/>
        </w:rPr>
        <w:t>Marzo 2015</w:t>
      </w:r>
    </w:p>
    <w:p w:rsidR="00765291" w:rsidRPr="0092799B" w:rsidRDefault="00765291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</w:p>
    <w:p w:rsidR="00BF6F12" w:rsidRPr="0092799B" w:rsidRDefault="00765291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315BC0">
        <w:rPr>
          <w:rFonts w:asciiTheme="majorHAnsi" w:hAnsiTheme="majorHAnsi"/>
          <w:b/>
          <w:sz w:val="20"/>
          <w:szCs w:val="20"/>
        </w:rPr>
        <w:t>CONGRESO INTERNACIONAL:</w:t>
      </w:r>
      <w:r w:rsidR="00AB7ACA" w:rsidRPr="00315BC0">
        <w:rPr>
          <w:rFonts w:asciiTheme="majorHAnsi" w:hAnsiTheme="majorHAnsi"/>
          <w:b/>
          <w:sz w:val="20"/>
          <w:szCs w:val="20"/>
        </w:rPr>
        <w:t xml:space="preserve"> LA ESENCIA Y LA CONTROVERSIA</w:t>
      </w:r>
      <w:r w:rsidR="00EE3AE6" w:rsidRPr="00315BC0">
        <w:rPr>
          <w:rFonts w:asciiTheme="majorHAnsi" w:hAnsiTheme="majorHAnsi"/>
          <w:b/>
          <w:sz w:val="20"/>
          <w:szCs w:val="20"/>
        </w:rPr>
        <w:t xml:space="preserve"> </w:t>
      </w:r>
      <w:r w:rsidR="00AB7ACA" w:rsidRPr="00315BC0">
        <w:rPr>
          <w:rFonts w:asciiTheme="majorHAnsi" w:hAnsiTheme="majorHAnsi"/>
          <w:b/>
          <w:sz w:val="20"/>
          <w:szCs w:val="20"/>
        </w:rPr>
        <w:t>EN LA ENDODONCIA ACTUAL</w:t>
      </w:r>
      <w:r w:rsidR="00AB7ACA" w:rsidRPr="0092799B">
        <w:rPr>
          <w:rFonts w:asciiTheme="majorHAnsi" w:hAnsiTheme="majorHAnsi"/>
          <w:sz w:val="20"/>
          <w:szCs w:val="20"/>
        </w:rPr>
        <w:t xml:space="preserve">:   </w:t>
      </w:r>
      <w:r w:rsidR="006C4CAE" w:rsidRPr="0092799B">
        <w:rPr>
          <w:rFonts w:asciiTheme="majorHAnsi" w:hAnsiTheme="majorHAnsi"/>
          <w:sz w:val="20"/>
          <w:szCs w:val="20"/>
        </w:rPr>
        <w:t>Centro de C</w:t>
      </w:r>
      <w:r w:rsidR="00AB7ACA" w:rsidRPr="0092799B">
        <w:rPr>
          <w:rFonts w:asciiTheme="majorHAnsi" w:hAnsiTheme="majorHAnsi"/>
          <w:sz w:val="20"/>
          <w:szCs w:val="20"/>
        </w:rPr>
        <w:t xml:space="preserve">onvenciones </w:t>
      </w:r>
      <w:r w:rsidR="00F043A3" w:rsidRPr="0092799B">
        <w:rPr>
          <w:rFonts w:asciiTheme="majorHAnsi" w:hAnsiTheme="majorHAnsi"/>
          <w:sz w:val="20"/>
          <w:szCs w:val="20"/>
        </w:rPr>
        <w:t xml:space="preserve"> Bogotá</w:t>
      </w:r>
      <w:r w:rsidR="00AB7ACA" w:rsidRPr="0092799B">
        <w:rPr>
          <w:rFonts w:asciiTheme="majorHAnsi" w:hAnsiTheme="majorHAnsi"/>
          <w:sz w:val="20"/>
          <w:szCs w:val="20"/>
        </w:rPr>
        <w:t xml:space="preserve"> D.C </w:t>
      </w:r>
      <w:r w:rsidR="00F043A3" w:rsidRPr="0092799B">
        <w:rPr>
          <w:rFonts w:asciiTheme="majorHAnsi" w:hAnsiTheme="majorHAnsi"/>
          <w:sz w:val="20"/>
          <w:szCs w:val="20"/>
        </w:rPr>
        <w:t>Noviembre 15  2015</w:t>
      </w:r>
    </w:p>
    <w:p w:rsidR="00F043A3" w:rsidRPr="00315BC0" w:rsidRDefault="00F043A3" w:rsidP="00FD18AD">
      <w:pPr>
        <w:pStyle w:val="Sinespaciado"/>
        <w:jc w:val="both"/>
        <w:rPr>
          <w:rFonts w:asciiTheme="majorHAnsi" w:hAnsiTheme="majorHAnsi"/>
          <w:b/>
          <w:sz w:val="20"/>
          <w:szCs w:val="20"/>
        </w:rPr>
      </w:pPr>
    </w:p>
    <w:p w:rsidR="00F043A3" w:rsidRPr="0092799B" w:rsidRDefault="00F043A3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 w:rsidRPr="00315BC0">
        <w:rPr>
          <w:rFonts w:asciiTheme="majorHAnsi" w:hAnsiTheme="majorHAnsi"/>
          <w:b/>
          <w:sz w:val="20"/>
          <w:szCs w:val="20"/>
        </w:rPr>
        <w:t>DEVOLVIENDO SONRISAS,</w:t>
      </w:r>
      <w:r w:rsidR="00AB7ACA" w:rsidRPr="00315BC0">
        <w:rPr>
          <w:rFonts w:asciiTheme="majorHAnsi" w:hAnsiTheme="majorHAnsi"/>
          <w:b/>
          <w:sz w:val="20"/>
          <w:szCs w:val="20"/>
        </w:rPr>
        <w:t xml:space="preserve"> MANEJO ESTÉTICO I</w:t>
      </w:r>
      <w:r w:rsidR="0092799B" w:rsidRPr="00315BC0">
        <w:rPr>
          <w:rFonts w:asciiTheme="majorHAnsi" w:hAnsiTheme="majorHAnsi"/>
          <w:b/>
          <w:sz w:val="20"/>
          <w:szCs w:val="20"/>
        </w:rPr>
        <w:t>NMEDIATO DEL TRAUMA</w:t>
      </w:r>
      <w:r w:rsidR="00AB7ACA" w:rsidRPr="00315BC0">
        <w:rPr>
          <w:rFonts w:asciiTheme="majorHAnsi" w:hAnsiTheme="majorHAnsi"/>
          <w:b/>
          <w:sz w:val="20"/>
          <w:szCs w:val="20"/>
        </w:rPr>
        <w:t xml:space="preserve"> </w:t>
      </w:r>
      <w:r w:rsidR="0092799B" w:rsidRPr="00315BC0">
        <w:rPr>
          <w:rFonts w:asciiTheme="majorHAnsi" w:hAnsiTheme="majorHAnsi"/>
          <w:b/>
          <w:sz w:val="20"/>
          <w:szCs w:val="20"/>
        </w:rPr>
        <w:t>DENTOALVEOLAR</w:t>
      </w:r>
      <w:r w:rsidR="00315BC0" w:rsidRPr="00315BC0">
        <w:rPr>
          <w:rFonts w:asciiTheme="majorHAnsi" w:hAnsiTheme="majorHAnsi"/>
          <w:b/>
          <w:sz w:val="20"/>
          <w:szCs w:val="20"/>
        </w:rPr>
        <w:t>:</w:t>
      </w:r>
      <w:r w:rsidR="00AB7ACA" w:rsidRPr="0092799B">
        <w:rPr>
          <w:rFonts w:asciiTheme="majorHAnsi" w:hAnsiTheme="majorHAnsi"/>
          <w:sz w:val="20"/>
          <w:szCs w:val="20"/>
        </w:rPr>
        <w:t xml:space="preserve"> </w:t>
      </w:r>
      <w:r w:rsidR="00590969" w:rsidRPr="0092799B">
        <w:rPr>
          <w:rFonts w:asciiTheme="majorHAnsi" w:hAnsiTheme="majorHAnsi"/>
          <w:sz w:val="20"/>
          <w:szCs w:val="20"/>
        </w:rPr>
        <w:t>Federación Odontológica C</w:t>
      </w:r>
      <w:r w:rsidRPr="0092799B">
        <w:rPr>
          <w:rFonts w:asciiTheme="majorHAnsi" w:hAnsiTheme="majorHAnsi"/>
          <w:sz w:val="20"/>
          <w:szCs w:val="20"/>
        </w:rPr>
        <w:t>olombiana</w:t>
      </w:r>
      <w:r w:rsidR="0092799B" w:rsidRPr="0092799B">
        <w:rPr>
          <w:rFonts w:asciiTheme="majorHAnsi" w:hAnsiTheme="majorHAnsi"/>
          <w:sz w:val="20"/>
          <w:szCs w:val="20"/>
        </w:rPr>
        <w:t xml:space="preserve"> </w:t>
      </w:r>
      <w:r w:rsidRPr="0092799B">
        <w:rPr>
          <w:rFonts w:asciiTheme="majorHAnsi" w:hAnsiTheme="majorHAnsi"/>
          <w:sz w:val="20"/>
          <w:szCs w:val="20"/>
        </w:rPr>
        <w:t>Bogotá 19 y 20 de febrero de 2016</w:t>
      </w:r>
    </w:p>
    <w:p w:rsidR="008C3557" w:rsidRDefault="008C3557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</w:p>
    <w:p w:rsidR="00C70358" w:rsidRPr="00C70358" w:rsidRDefault="00C70358" w:rsidP="00FD18AD">
      <w:pPr>
        <w:pStyle w:val="Sinespaciado"/>
        <w:jc w:val="both"/>
        <w:rPr>
          <w:rFonts w:asciiTheme="majorHAnsi" w:hAnsiTheme="majorHAnsi"/>
          <w:b/>
          <w:sz w:val="20"/>
          <w:szCs w:val="20"/>
        </w:rPr>
      </w:pPr>
      <w:r w:rsidRPr="00C70358">
        <w:rPr>
          <w:rFonts w:asciiTheme="majorHAnsi" w:hAnsiTheme="majorHAnsi"/>
          <w:b/>
          <w:sz w:val="20"/>
          <w:szCs w:val="20"/>
        </w:rPr>
        <w:t xml:space="preserve">CONGRESO MUNDIAL DE ENDODONCIA </w:t>
      </w:r>
    </w:p>
    <w:p w:rsidR="00C70358" w:rsidRPr="0092799B" w:rsidRDefault="00C70358" w:rsidP="00FD18AD">
      <w:pPr>
        <w:pStyle w:val="Sinespaciad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Espacio riesco 09 – 12 noviembre 2022 Chile </w:t>
      </w:r>
    </w:p>
    <w:p w:rsidR="0028797F" w:rsidRPr="0092799B" w:rsidRDefault="00870885" w:rsidP="0092799B">
      <w:pPr>
        <w:pStyle w:val="Encabezadodeseccin"/>
        <w:rPr>
          <w:b/>
          <w:lang w:val="es-ES"/>
        </w:rPr>
      </w:pPr>
      <w:r w:rsidRPr="003B6638">
        <w:rPr>
          <w:b/>
          <w:lang w:val="es-ES"/>
        </w:rPr>
        <w:lastRenderedPageBreak/>
        <w:t>Experiencia</w:t>
      </w:r>
      <w:r w:rsidR="0069346C">
        <w:rPr>
          <w:b/>
          <w:lang w:val="es-ES"/>
        </w:rPr>
        <w:t xml:space="preserve"> laboral</w:t>
      </w:r>
    </w:p>
    <w:p w:rsidR="00C36712" w:rsidRPr="0092799B" w:rsidRDefault="0089723E">
      <w:pPr>
        <w:pStyle w:val="Subseccin"/>
        <w:rPr>
          <w:b/>
          <w:vanish/>
          <w:color w:val="auto"/>
          <w:sz w:val="20"/>
          <w:szCs w:val="20"/>
          <w:specVanish/>
        </w:rPr>
      </w:pPr>
      <w:r w:rsidRPr="0092799B">
        <w:rPr>
          <w:b/>
          <w:color w:val="auto"/>
          <w:sz w:val="20"/>
          <w:szCs w:val="20"/>
        </w:rPr>
        <w:t>HOSPITAL SAN VICENTE DE PAÚL</w:t>
      </w:r>
    </w:p>
    <w:p w:rsidR="00C36712" w:rsidRPr="0092799B" w:rsidRDefault="00870885">
      <w:pPr>
        <w:pStyle w:val="Sinespaciado"/>
        <w:rPr>
          <w:rFonts w:asciiTheme="majorHAnsi" w:hAnsiTheme="majorHAnsi"/>
          <w:color w:val="404040" w:themeColor="text1" w:themeTint="BF"/>
          <w:sz w:val="20"/>
          <w:szCs w:val="20"/>
        </w:rPr>
      </w:pPr>
      <w:r w:rsidRPr="0092799B">
        <w:rPr>
          <w:rFonts w:asciiTheme="majorHAnsi" w:hAnsiTheme="majorHAnsi"/>
          <w:color w:val="404040" w:themeColor="text1" w:themeTint="BF"/>
          <w:sz w:val="20"/>
          <w:szCs w:val="20"/>
          <w:lang w:val="es-ES"/>
        </w:rPr>
        <w:t>|</w:t>
      </w:r>
      <w:r w:rsidR="00BF6F12" w:rsidRPr="0092799B">
        <w:rPr>
          <w:rFonts w:asciiTheme="majorHAnsi" w:hAnsiTheme="majorHAnsi"/>
          <w:color w:val="404040" w:themeColor="text1" w:themeTint="BF"/>
          <w:sz w:val="20"/>
          <w:szCs w:val="20"/>
        </w:rPr>
        <w:t>Génova</w:t>
      </w:r>
      <w:r w:rsidR="0089723E" w:rsidRPr="0092799B">
        <w:rPr>
          <w:rFonts w:asciiTheme="majorHAnsi" w:hAnsiTheme="majorHAnsi"/>
          <w:color w:val="404040" w:themeColor="text1" w:themeTint="BF"/>
          <w:sz w:val="20"/>
          <w:szCs w:val="20"/>
        </w:rPr>
        <w:t xml:space="preserve"> -</w:t>
      </w:r>
      <w:r w:rsidR="00BF6F12" w:rsidRPr="0092799B">
        <w:rPr>
          <w:rFonts w:asciiTheme="majorHAnsi" w:hAnsiTheme="majorHAnsi"/>
          <w:color w:val="404040" w:themeColor="text1" w:themeTint="BF"/>
          <w:sz w:val="20"/>
          <w:szCs w:val="20"/>
        </w:rPr>
        <w:t xml:space="preserve"> Quindío</w:t>
      </w:r>
      <w:r w:rsidR="0042456E" w:rsidRPr="0092799B">
        <w:rPr>
          <w:rFonts w:asciiTheme="majorHAnsi" w:hAnsiTheme="majorHAnsi"/>
          <w:color w:val="404040" w:themeColor="text1" w:themeTint="BF"/>
          <w:sz w:val="20"/>
          <w:szCs w:val="20"/>
        </w:rPr>
        <w:t xml:space="preserve"> |Teléfono: 767 2000-767 20</w:t>
      </w:r>
      <w:r w:rsidR="0089723E" w:rsidRPr="0092799B">
        <w:rPr>
          <w:rFonts w:asciiTheme="majorHAnsi" w:hAnsiTheme="majorHAnsi"/>
          <w:color w:val="404040" w:themeColor="text1" w:themeTint="BF"/>
          <w:sz w:val="20"/>
          <w:szCs w:val="20"/>
        </w:rPr>
        <w:t>4</w:t>
      </w:r>
      <w:r w:rsidR="0042456E" w:rsidRPr="0092799B">
        <w:rPr>
          <w:rFonts w:asciiTheme="majorHAnsi" w:hAnsiTheme="majorHAnsi"/>
          <w:color w:val="404040" w:themeColor="text1" w:themeTint="BF"/>
          <w:sz w:val="20"/>
          <w:szCs w:val="20"/>
        </w:rPr>
        <w:t>4</w:t>
      </w:r>
    </w:p>
    <w:p w:rsidR="00C36712" w:rsidRDefault="00BF6F12">
      <w:pPr>
        <w:pStyle w:val="Fechadesubseccin"/>
        <w:rPr>
          <w:rFonts w:asciiTheme="majorHAnsi" w:hAnsiTheme="majorHAnsi"/>
          <w:color w:val="auto"/>
          <w:sz w:val="20"/>
          <w:szCs w:val="20"/>
        </w:rPr>
      </w:pPr>
      <w:r w:rsidRPr="0092799B">
        <w:rPr>
          <w:rStyle w:val="nfasisintenso"/>
          <w:rFonts w:asciiTheme="majorHAnsi" w:hAnsiTheme="majorHAnsi"/>
          <w:i w:val="0"/>
          <w:color w:val="42558C" w:themeColor="accent1" w:themeShade="BF"/>
          <w:sz w:val="20"/>
          <w:szCs w:val="20"/>
        </w:rPr>
        <w:t xml:space="preserve">Odontóloga rural </w:t>
      </w:r>
      <w:r w:rsidR="00870885" w:rsidRPr="0092799B">
        <w:rPr>
          <w:rStyle w:val="nfasisintenso"/>
          <w:rFonts w:asciiTheme="majorHAnsi" w:hAnsiTheme="majorHAnsi"/>
          <w:i w:val="0"/>
          <w:color w:val="42558C" w:themeColor="accent1" w:themeShade="BF"/>
          <w:sz w:val="20"/>
          <w:szCs w:val="20"/>
          <w:lang w:val="es-ES"/>
        </w:rPr>
        <w:t xml:space="preserve"> </w:t>
      </w:r>
      <w:r w:rsidRPr="0092799B">
        <w:rPr>
          <w:rFonts w:asciiTheme="majorHAnsi" w:hAnsiTheme="majorHAnsi"/>
          <w:bCs/>
          <w:iCs/>
          <w:color w:val="auto"/>
          <w:sz w:val="20"/>
          <w:szCs w:val="20"/>
        </w:rPr>
        <w:t>Julio  2003</w:t>
      </w:r>
      <w:r w:rsidRPr="0092799B">
        <w:rPr>
          <w:rFonts w:asciiTheme="majorHAnsi" w:hAnsiTheme="majorHAnsi"/>
          <w:bCs/>
          <w:i/>
          <w:iCs/>
          <w:color w:val="auto"/>
          <w:sz w:val="20"/>
          <w:szCs w:val="20"/>
        </w:rPr>
        <w:t xml:space="preserve">   </w:t>
      </w:r>
      <w:r w:rsidRPr="0092799B">
        <w:rPr>
          <w:rFonts w:asciiTheme="majorHAnsi" w:hAnsiTheme="majorHAnsi"/>
          <w:color w:val="auto"/>
          <w:sz w:val="20"/>
          <w:szCs w:val="20"/>
        </w:rPr>
        <w:t>a    julio  2004</w:t>
      </w:r>
    </w:p>
    <w:p w:rsidR="00A84DE2" w:rsidRPr="0092799B" w:rsidRDefault="00A84DE2">
      <w:pPr>
        <w:pStyle w:val="Fechadesubseccin"/>
        <w:rPr>
          <w:rStyle w:val="nfasis"/>
          <w:rFonts w:asciiTheme="majorHAnsi" w:hAnsiTheme="majorHAnsi"/>
          <w:i w:val="0"/>
          <w:sz w:val="20"/>
          <w:szCs w:val="20"/>
        </w:rPr>
      </w:pPr>
    </w:p>
    <w:p w:rsidR="00F03144" w:rsidRPr="0092799B" w:rsidRDefault="0089723E" w:rsidP="00D23E28">
      <w:pPr>
        <w:tabs>
          <w:tab w:val="left" w:pos="2880"/>
        </w:tabs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b/>
          <w:sz w:val="20"/>
          <w:szCs w:val="20"/>
        </w:rPr>
        <w:t>CONSULTORIO JIMÉNEZ</w:t>
      </w:r>
      <w:r w:rsidRPr="0092799B">
        <w:rPr>
          <w:rFonts w:asciiTheme="majorHAnsi" w:hAnsiTheme="majorHAnsi"/>
          <w:sz w:val="20"/>
          <w:szCs w:val="20"/>
        </w:rPr>
        <w:t>.| Tumaco – Nariño |  Teléfono:</w:t>
      </w:r>
      <w:r w:rsidR="0042456E" w:rsidRPr="0092799B">
        <w:rPr>
          <w:rFonts w:asciiTheme="majorHAnsi" w:hAnsiTheme="majorHAnsi"/>
          <w:sz w:val="20"/>
          <w:szCs w:val="20"/>
        </w:rPr>
        <w:t xml:space="preserve"> </w:t>
      </w:r>
      <w:r w:rsidRPr="0092799B">
        <w:rPr>
          <w:rFonts w:asciiTheme="majorHAnsi" w:hAnsiTheme="majorHAnsi"/>
          <w:sz w:val="20"/>
          <w:szCs w:val="20"/>
        </w:rPr>
        <w:t>9</w:t>
      </w:r>
      <w:r w:rsidR="0042456E" w:rsidRPr="0092799B">
        <w:rPr>
          <w:rFonts w:asciiTheme="majorHAnsi" w:hAnsiTheme="majorHAnsi"/>
          <w:sz w:val="20"/>
          <w:szCs w:val="20"/>
        </w:rPr>
        <w:t xml:space="preserve"> </w:t>
      </w:r>
      <w:r w:rsidRPr="0092799B">
        <w:rPr>
          <w:rFonts w:asciiTheme="majorHAnsi" w:hAnsiTheme="majorHAnsi"/>
          <w:sz w:val="20"/>
          <w:szCs w:val="20"/>
        </w:rPr>
        <w:t xml:space="preserve">27 27 13 57    </w:t>
      </w:r>
      <w:r w:rsidR="00590969" w:rsidRPr="0092799B">
        <w:rPr>
          <w:rFonts w:asciiTheme="majorHAnsi" w:hAnsiTheme="majorHAnsi"/>
          <w:sz w:val="20"/>
          <w:szCs w:val="20"/>
        </w:rPr>
        <w:br/>
      </w:r>
      <w:r w:rsidR="0042456E"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>Odontóloga Consulta particular</w:t>
      </w:r>
      <w:r w:rsidR="0042456E"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ab/>
      </w:r>
      <w:r w:rsidR="00590969" w:rsidRPr="0092799B">
        <w:rPr>
          <w:rFonts w:asciiTheme="majorHAnsi" w:hAnsiTheme="majorHAnsi"/>
          <w:sz w:val="20"/>
          <w:szCs w:val="20"/>
        </w:rPr>
        <w:t xml:space="preserve">Agosto 2004  a Abril </w:t>
      </w:r>
      <w:r w:rsidRPr="0092799B">
        <w:rPr>
          <w:rFonts w:asciiTheme="majorHAnsi" w:hAnsiTheme="majorHAnsi"/>
          <w:sz w:val="20"/>
          <w:szCs w:val="20"/>
        </w:rPr>
        <w:t>2006</w:t>
      </w:r>
    </w:p>
    <w:p w:rsidR="0042456E" w:rsidRPr="0092799B" w:rsidRDefault="0028797F" w:rsidP="0042456E">
      <w:pPr>
        <w:pStyle w:val="Sinespaciado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b/>
          <w:sz w:val="20"/>
          <w:szCs w:val="20"/>
        </w:rPr>
        <w:t>HOSPITAL DIVINO NIÑO</w:t>
      </w:r>
      <w:r w:rsidRPr="0092799B">
        <w:rPr>
          <w:rFonts w:asciiTheme="majorHAnsi" w:hAnsiTheme="majorHAnsi"/>
          <w:sz w:val="20"/>
          <w:szCs w:val="20"/>
        </w:rPr>
        <w:t xml:space="preserve"> </w:t>
      </w:r>
      <w:r w:rsidR="0042456E" w:rsidRPr="0092799B">
        <w:rPr>
          <w:rFonts w:asciiTheme="majorHAnsi" w:hAnsiTheme="majorHAnsi"/>
          <w:sz w:val="20"/>
          <w:szCs w:val="20"/>
        </w:rPr>
        <w:t>|Tumaco – Nariño|</w:t>
      </w:r>
      <w:r w:rsidR="0042456E" w:rsidRPr="0092799B">
        <w:rPr>
          <w:rFonts w:asciiTheme="majorHAnsi" w:hAnsiTheme="majorHAnsi"/>
          <w:sz w:val="20"/>
          <w:szCs w:val="20"/>
        </w:rPr>
        <w:tab/>
      </w:r>
    </w:p>
    <w:p w:rsidR="0042456E" w:rsidRPr="0092799B" w:rsidRDefault="0042456E" w:rsidP="0042456E">
      <w:pPr>
        <w:pStyle w:val="Sinespaciado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 xml:space="preserve">Odontóloga </w:t>
      </w:r>
      <w:r w:rsidR="00F21CC2"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 xml:space="preserve">general </w:t>
      </w:r>
      <w:r w:rsidRPr="0092799B">
        <w:rPr>
          <w:rFonts w:asciiTheme="majorHAnsi" w:hAnsiTheme="majorHAnsi"/>
          <w:color w:val="42558C" w:themeColor="accent1" w:themeShade="BF"/>
          <w:sz w:val="20"/>
          <w:szCs w:val="20"/>
        </w:rPr>
        <w:t xml:space="preserve">  </w:t>
      </w:r>
      <w:r w:rsidR="00590969" w:rsidRPr="0092799B">
        <w:rPr>
          <w:rFonts w:asciiTheme="majorHAnsi" w:hAnsiTheme="majorHAnsi"/>
          <w:sz w:val="20"/>
          <w:szCs w:val="20"/>
        </w:rPr>
        <w:t>Marzo  2005  a  Abril 2006</w:t>
      </w:r>
      <w:r w:rsidRPr="0092799B">
        <w:rPr>
          <w:rFonts w:asciiTheme="majorHAnsi" w:hAnsiTheme="majorHAnsi"/>
          <w:sz w:val="20"/>
          <w:szCs w:val="20"/>
        </w:rPr>
        <w:tab/>
      </w:r>
    </w:p>
    <w:p w:rsidR="00F21CC2" w:rsidRPr="0092799B" w:rsidRDefault="00F21CC2" w:rsidP="0042456E">
      <w:pPr>
        <w:pStyle w:val="Sinespaciado"/>
        <w:rPr>
          <w:rFonts w:asciiTheme="majorHAnsi" w:hAnsiTheme="majorHAnsi"/>
          <w:sz w:val="20"/>
          <w:szCs w:val="20"/>
        </w:rPr>
      </w:pPr>
    </w:p>
    <w:p w:rsidR="00F21CC2" w:rsidRPr="0092799B" w:rsidRDefault="0028797F" w:rsidP="00F21CC2">
      <w:pPr>
        <w:pStyle w:val="Sinespaciado"/>
        <w:rPr>
          <w:rFonts w:asciiTheme="majorHAnsi" w:hAnsiTheme="majorHAnsi"/>
          <w:sz w:val="20"/>
          <w:szCs w:val="20"/>
        </w:rPr>
      </w:pPr>
      <w:r w:rsidRPr="0092799B">
        <w:rPr>
          <w:rFonts w:asciiTheme="majorHAnsi" w:hAnsiTheme="majorHAnsi"/>
          <w:b/>
          <w:sz w:val="20"/>
          <w:szCs w:val="20"/>
        </w:rPr>
        <w:t>RECUPERAR E.P.S</w:t>
      </w:r>
      <w:r w:rsidR="00590969" w:rsidRPr="0092799B">
        <w:rPr>
          <w:rFonts w:asciiTheme="majorHAnsi" w:hAnsiTheme="majorHAnsi"/>
          <w:b/>
          <w:sz w:val="20"/>
          <w:szCs w:val="20"/>
        </w:rPr>
        <w:t>.</w:t>
      </w:r>
      <w:r w:rsidRPr="0092799B">
        <w:rPr>
          <w:rFonts w:asciiTheme="majorHAnsi" w:hAnsiTheme="majorHAnsi"/>
          <w:sz w:val="20"/>
          <w:szCs w:val="20"/>
        </w:rPr>
        <w:t xml:space="preserve"> </w:t>
      </w:r>
      <w:r w:rsidR="00F21CC2" w:rsidRPr="0092799B">
        <w:rPr>
          <w:rFonts w:asciiTheme="majorHAnsi" w:hAnsiTheme="majorHAnsi"/>
          <w:sz w:val="20"/>
          <w:szCs w:val="20"/>
        </w:rPr>
        <w:t>| Cali – Valle</w:t>
      </w:r>
      <w:r w:rsidR="00590969" w:rsidRPr="0092799B">
        <w:rPr>
          <w:rFonts w:asciiTheme="majorHAnsi" w:hAnsiTheme="majorHAnsi"/>
          <w:sz w:val="20"/>
          <w:szCs w:val="20"/>
        </w:rPr>
        <w:t xml:space="preserve"> del Cauca</w:t>
      </w:r>
      <w:r w:rsidR="00F21CC2" w:rsidRPr="0092799B">
        <w:rPr>
          <w:rFonts w:asciiTheme="majorHAnsi" w:hAnsiTheme="majorHAnsi"/>
          <w:sz w:val="20"/>
          <w:szCs w:val="20"/>
        </w:rPr>
        <w:t xml:space="preserve"> |Teléfono: 5574017</w:t>
      </w:r>
      <w:r w:rsidR="00F21CC2" w:rsidRPr="0092799B">
        <w:rPr>
          <w:rFonts w:asciiTheme="majorHAnsi" w:hAnsiTheme="majorHAnsi"/>
          <w:sz w:val="20"/>
          <w:szCs w:val="20"/>
        </w:rPr>
        <w:tab/>
      </w:r>
    </w:p>
    <w:p w:rsidR="00F21CC2" w:rsidRPr="0092799B" w:rsidRDefault="00F21CC2" w:rsidP="00F21CC2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>Odontóloga general</w:t>
      </w:r>
      <w:r w:rsidRPr="0092799B">
        <w:rPr>
          <w:rFonts w:asciiTheme="majorHAnsi" w:hAnsiTheme="majorHAnsi"/>
          <w:color w:val="42558C" w:themeColor="accent1" w:themeShade="BF"/>
          <w:sz w:val="20"/>
          <w:szCs w:val="20"/>
        </w:rPr>
        <w:t xml:space="preserve">| 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Julio 04  2006  a Noviembre  2007 </w:t>
      </w:r>
    </w:p>
    <w:p w:rsidR="00D23E28" w:rsidRPr="0092799B" w:rsidRDefault="00D23E28" w:rsidP="00F03144">
      <w:pPr>
        <w:pStyle w:val="Sinespaciad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03144" w:rsidRPr="0092799B" w:rsidRDefault="0028797F" w:rsidP="00F03144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000000" w:themeColor="text1"/>
          <w:sz w:val="20"/>
          <w:szCs w:val="20"/>
        </w:rPr>
        <w:t>CONTRATO TEMPORAL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F03144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| Cali – Valle  </w:t>
      </w:r>
      <w:r w:rsidR="00590969" w:rsidRPr="0092799B">
        <w:rPr>
          <w:rFonts w:asciiTheme="majorHAnsi" w:hAnsiTheme="majorHAnsi"/>
          <w:color w:val="000000" w:themeColor="text1"/>
          <w:sz w:val="20"/>
          <w:szCs w:val="20"/>
        </w:rPr>
        <w:t>del Cauca</w:t>
      </w:r>
      <w:r w:rsidR="00F03144" w:rsidRPr="0092799B">
        <w:rPr>
          <w:rFonts w:asciiTheme="majorHAnsi" w:hAnsiTheme="majorHAnsi"/>
          <w:color w:val="000000" w:themeColor="text1"/>
          <w:sz w:val="20"/>
          <w:szCs w:val="20"/>
        </w:rPr>
        <w:t>| Teléfono: 513 51 31</w:t>
      </w:r>
    </w:p>
    <w:p w:rsidR="00F03144" w:rsidRPr="0092799B" w:rsidRDefault="0028797F" w:rsidP="00F03144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>Consulta</w:t>
      </w:r>
      <w:r w:rsidR="00F03144"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 xml:space="preserve">  </w:t>
      </w:r>
      <w:r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>odontológica</w:t>
      </w:r>
      <w:r w:rsidR="00F03144"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 xml:space="preserve"> - pacientes</w:t>
      </w:r>
      <w:r w:rsidR="00F03144" w:rsidRPr="0092799B">
        <w:rPr>
          <w:rFonts w:asciiTheme="majorHAnsi" w:hAnsiTheme="majorHAnsi"/>
          <w:color w:val="42558C" w:themeColor="accent1" w:themeShade="BF"/>
          <w:sz w:val="20"/>
          <w:szCs w:val="20"/>
        </w:rPr>
        <w:t xml:space="preserve"> VIH     </w:t>
      </w:r>
      <w:r w:rsidR="00F03144" w:rsidRPr="0092799B">
        <w:rPr>
          <w:rFonts w:asciiTheme="majorHAnsi" w:hAnsiTheme="majorHAnsi"/>
          <w:color w:val="000000" w:themeColor="text1"/>
          <w:sz w:val="20"/>
          <w:szCs w:val="20"/>
        </w:rPr>
        <w:t>Marzo 2007 a Octubre 2007</w:t>
      </w:r>
    </w:p>
    <w:p w:rsidR="00F03144" w:rsidRPr="0092799B" w:rsidRDefault="00F03144" w:rsidP="00F03144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</w:p>
    <w:p w:rsidR="00F03144" w:rsidRPr="0092799B" w:rsidRDefault="00F03144" w:rsidP="00F03144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000000" w:themeColor="text1"/>
          <w:sz w:val="20"/>
          <w:szCs w:val="20"/>
        </w:rPr>
        <w:t xml:space="preserve">GRUPO </w:t>
      </w:r>
      <w:r w:rsidR="00590969" w:rsidRPr="0092799B">
        <w:rPr>
          <w:rFonts w:asciiTheme="majorHAnsi" w:hAnsiTheme="majorHAnsi"/>
          <w:b/>
          <w:color w:val="000000" w:themeColor="text1"/>
          <w:sz w:val="20"/>
          <w:szCs w:val="20"/>
        </w:rPr>
        <w:t>ODONTOLÓGICO</w:t>
      </w:r>
      <w:r w:rsidRPr="0092799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TEQUENDAMA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| Cali </w:t>
      </w:r>
      <w:r w:rsidR="00590969" w:rsidRPr="0092799B">
        <w:rPr>
          <w:rFonts w:asciiTheme="majorHAnsi" w:hAnsiTheme="majorHAnsi"/>
          <w:color w:val="000000" w:themeColor="text1"/>
          <w:sz w:val="20"/>
          <w:szCs w:val="20"/>
        </w:rPr>
        <w:t>–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Valle</w:t>
      </w:r>
      <w:r w:rsidR="00590969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del </w:t>
      </w:r>
      <w:r w:rsidR="004B7B1F" w:rsidRPr="0092799B">
        <w:rPr>
          <w:rFonts w:asciiTheme="majorHAnsi" w:hAnsiTheme="majorHAnsi"/>
          <w:color w:val="000000" w:themeColor="text1"/>
          <w:sz w:val="20"/>
          <w:szCs w:val="20"/>
        </w:rPr>
        <w:t>Cauca Teléfono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: 513 51 31 </w:t>
      </w:r>
    </w:p>
    <w:p w:rsidR="00F03144" w:rsidRPr="0092799B" w:rsidRDefault="0028797F" w:rsidP="00F03144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>Odontóloga</w:t>
      </w:r>
      <w:r w:rsidR="00F03144"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 xml:space="preserve"> integral</w:t>
      </w:r>
      <w:r w:rsidR="00F03144" w:rsidRPr="0092799B">
        <w:rPr>
          <w:rFonts w:asciiTheme="majorHAnsi" w:hAnsiTheme="majorHAnsi"/>
          <w:color w:val="42558C" w:themeColor="accent1" w:themeShade="BF"/>
          <w:sz w:val="20"/>
          <w:szCs w:val="20"/>
        </w:rPr>
        <w:t xml:space="preserve"> </w:t>
      </w:r>
      <w:r w:rsidR="00F03144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| Julio </w:t>
      </w:r>
      <w:r w:rsidR="004B7B1F" w:rsidRPr="0092799B">
        <w:rPr>
          <w:rFonts w:asciiTheme="majorHAnsi" w:hAnsiTheme="majorHAnsi"/>
          <w:color w:val="000000" w:themeColor="text1"/>
          <w:sz w:val="20"/>
          <w:szCs w:val="20"/>
        </w:rPr>
        <w:t>2006 a</w:t>
      </w:r>
      <w:r w:rsidR="00F03144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4B7B1F" w:rsidRPr="0092799B">
        <w:rPr>
          <w:rFonts w:asciiTheme="majorHAnsi" w:hAnsiTheme="majorHAnsi"/>
          <w:color w:val="000000" w:themeColor="text1"/>
          <w:sz w:val="20"/>
          <w:szCs w:val="20"/>
        </w:rPr>
        <w:t>Mayo del</w:t>
      </w:r>
      <w:r w:rsidR="00F03144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2012</w:t>
      </w:r>
    </w:p>
    <w:p w:rsidR="00F03144" w:rsidRPr="0092799B" w:rsidRDefault="00F03144" w:rsidP="00F03144">
      <w:pPr>
        <w:pStyle w:val="Sinespaciad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03144" w:rsidRPr="0092799B" w:rsidRDefault="00F03144" w:rsidP="00F03144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000000" w:themeColor="text1"/>
          <w:sz w:val="20"/>
          <w:szCs w:val="20"/>
        </w:rPr>
        <w:t>HOSPITAL CARLOS HOLMES TRUJILLO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| Cali – Valle</w:t>
      </w:r>
      <w:r w:rsidR="00590969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del Cauca |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Teléfono: 3194015      </w:t>
      </w:r>
    </w:p>
    <w:p w:rsidR="00F03144" w:rsidRPr="0092799B" w:rsidRDefault="0028797F" w:rsidP="00F03144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>Odontóloga general</w:t>
      </w:r>
      <w:r w:rsidRPr="0092799B">
        <w:rPr>
          <w:rFonts w:asciiTheme="majorHAnsi" w:hAnsiTheme="majorHAnsi"/>
          <w:color w:val="42558C" w:themeColor="accent1" w:themeShade="BF"/>
          <w:sz w:val="20"/>
          <w:szCs w:val="20"/>
        </w:rPr>
        <w:t xml:space="preserve"> </w:t>
      </w:r>
      <w:r w:rsidR="00F03144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| </w:t>
      </w:r>
      <w:r w:rsidR="004B7B1F" w:rsidRPr="0092799B">
        <w:rPr>
          <w:rFonts w:asciiTheme="majorHAnsi" w:hAnsiTheme="majorHAnsi"/>
          <w:color w:val="000000" w:themeColor="text1"/>
          <w:sz w:val="20"/>
          <w:szCs w:val="20"/>
        </w:rPr>
        <w:t>febrero</w:t>
      </w:r>
      <w:r w:rsidR="00F03144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8 del </w:t>
      </w:r>
      <w:r w:rsidR="004B7B1F" w:rsidRPr="0092799B">
        <w:rPr>
          <w:rFonts w:asciiTheme="majorHAnsi" w:hAnsiTheme="majorHAnsi"/>
          <w:color w:val="000000" w:themeColor="text1"/>
          <w:sz w:val="20"/>
          <w:szCs w:val="20"/>
        </w:rPr>
        <w:t>2010 a</w:t>
      </w:r>
      <w:r w:rsidR="00F03144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1 de marzo 2013</w:t>
      </w:r>
    </w:p>
    <w:p w:rsidR="00F03144" w:rsidRPr="0092799B" w:rsidRDefault="00F03144" w:rsidP="00F03144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</w:p>
    <w:p w:rsidR="00F03144" w:rsidRPr="0092799B" w:rsidRDefault="00F03144" w:rsidP="00F03144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000000" w:themeColor="text1"/>
          <w:sz w:val="20"/>
          <w:szCs w:val="20"/>
        </w:rPr>
        <w:t>INPEC  –  PROYECTO CAPRECOM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| Tuluá – Valle </w:t>
      </w:r>
      <w:r w:rsidR="00590969" w:rsidRPr="0092799B">
        <w:rPr>
          <w:rFonts w:asciiTheme="majorHAnsi" w:hAnsiTheme="majorHAnsi"/>
          <w:color w:val="000000" w:themeColor="text1"/>
          <w:sz w:val="20"/>
          <w:szCs w:val="20"/>
        </w:rPr>
        <w:t>del Cauca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>| Teléfono: 224 47 70</w:t>
      </w:r>
    </w:p>
    <w:p w:rsidR="00F03144" w:rsidRPr="0092799B" w:rsidRDefault="0028797F" w:rsidP="00F03144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>Odontóloga general</w:t>
      </w:r>
      <w:r w:rsidRPr="0092799B">
        <w:rPr>
          <w:rFonts w:asciiTheme="majorHAnsi" w:hAnsiTheme="majorHAnsi"/>
          <w:color w:val="42558C" w:themeColor="accent1" w:themeShade="BF"/>
          <w:sz w:val="20"/>
          <w:szCs w:val="20"/>
        </w:rPr>
        <w:t xml:space="preserve"> </w:t>
      </w:r>
      <w:r w:rsidR="00F03144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| Octubre 2013 – Enero 2016 </w:t>
      </w:r>
    </w:p>
    <w:p w:rsidR="00FD5A8E" w:rsidRPr="0092799B" w:rsidRDefault="00FD5A8E" w:rsidP="00F03144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</w:p>
    <w:p w:rsidR="00FD5A8E" w:rsidRPr="0092799B" w:rsidRDefault="009D54CA" w:rsidP="00FD5A8E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000000" w:themeColor="text1"/>
          <w:sz w:val="20"/>
          <w:szCs w:val="20"/>
        </w:rPr>
        <w:t>CLÍ</w:t>
      </w:r>
      <w:r w:rsidR="00FD5A8E" w:rsidRPr="0092799B">
        <w:rPr>
          <w:rFonts w:asciiTheme="majorHAnsi" w:hAnsiTheme="majorHAnsi"/>
          <w:b/>
          <w:color w:val="000000" w:themeColor="text1"/>
          <w:sz w:val="20"/>
          <w:szCs w:val="20"/>
        </w:rPr>
        <w:t>NICA SANTA LUCIANA</w:t>
      </w:r>
      <w:r w:rsidR="00FD5A8E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 | Cali – Valle del Cauca| Teléfono: 5586399 / 3216427663</w:t>
      </w:r>
    </w:p>
    <w:p w:rsidR="00F03144" w:rsidRPr="0092799B" w:rsidRDefault="00FD5A8E" w:rsidP="00FD5A8E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>Endodoncista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| Abril – 2016</w:t>
      </w:r>
      <w:r w:rsidR="008B749C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Hasta Febrero 2017</w:t>
      </w:r>
    </w:p>
    <w:p w:rsidR="00D87981" w:rsidRPr="0092799B" w:rsidRDefault="00D87981" w:rsidP="00FD5A8E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</w:p>
    <w:p w:rsidR="00D87981" w:rsidRPr="0092799B" w:rsidRDefault="00FD5A8E" w:rsidP="00FD5A8E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000000" w:themeColor="text1"/>
          <w:sz w:val="20"/>
          <w:szCs w:val="20"/>
        </w:rPr>
        <w:t>ORAL PLUS BOUTIQUE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| Tuluá – Valle del Cauca| Teléfono: </w:t>
      </w:r>
      <w:r w:rsidR="00D87981" w:rsidRPr="0092799B">
        <w:rPr>
          <w:rFonts w:asciiTheme="majorHAnsi" w:hAnsiTheme="majorHAnsi"/>
          <w:color w:val="000000" w:themeColor="text1"/>
          <w:sz w:val="20"/>
          <w:szCs w:val="20"/>
        </w:rPr>
        <w:t>304 5454906</w:t>
      </w:r>
    </w:p>
    <w:p w:rsidR="00FD5A8E" w:rsidRPr="0092799B" w:rsidRDefault="00D87981" w:rsidP="00FD5A8E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>Endodoncista</w:t>
      </w:r>
      <w:r w:rsidR="00FD5A8E"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 xml:space="preserve"> </w:t>
      </w:r>
      <w:r w:rsidR="00FD5A8E" w:rsidRPr="0092799B">
        <w:rPr>
          <w:rFonts w:asciiTheme="majorHAnsi" w:hAnsiTheme="majorHAnsi"/>
          <w:color w:val="000000" w:themeColor="text1"/>
          <w:sz w:val="20"/>
          <w:szCs w:val="20"/>
        </w:rPr>
        <w:t>|  Enero 2016</w:t>
      </w:r>
      <w:r w:rsidR="008B749C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Diciembre 2016</w:t>
      </w:r>
    </w:p>
    <w:p w:rsidR="00D87981" w:rsidRPr="0092799B" w:rsidRDefault="00D87981" w:rsidP="00FD5A8E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</w:p>
    <w:p w:rsidR="00D87981" w:rsidRPr="0092799B" w:rsidRDefault="009D54CA" w:rsidP="009D54CA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000000" w:themeColor="text1"/>
          <w:sz w:val="20"/>
          <w:szCs w:val="20"/>
        </w:rPr>
        <w:t>CENTRO DE SALUD PORSALUD</w:t>
      </w:r>
      <w:r w:rsidR="00D87981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|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Cali </w:t>
      </w:r>
      <w:r w:rsidR="00D87981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– Valle del Cauca| Teléfono: 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>317 4402021</w:t>
      </w:r>
    </w:p>
    <w:p w:rsidR="009D54CA" w:rsidRPr="0092799B" w:rsidRDefault="009D54CA" w:rsidP="009D54CA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 xml:space="preserve">Endodoncista 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|  Febrero </w:t>
      </w:r>
      <w:r w:rsidR="008B749C" w:rsidRPr="0092799B">
        <w:rPr>
          <w:rFonts w:asciiTheme="majorHAnsi" w:hAnsiTheme="majorHAnsi"/>
          <w:color w:val="000000" w:themeColor="text1"/>
          <w:sz w:val="20"/>
          <w:szCs w:val="20"/>
        </w:rPr>
        <w:t>2016 Hasta Enero 2017</w:t>
      </w:r>
    </w:p>
    <w:p w:rsidR="009D54CA" w:rsidRPr="0092799B" w:rsidRDefault="009D54CA" w:rsidP="009D54CA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</w:p>
    <w:p w:rsidR="009D54CA" w:rsidRPr="0092799B" w:rsidRDefault="009D54CA" w:rsidP="009D54CA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000000" w:themeColor="text1"/>
          <w:sz w:val="20"/>
          <w:szCs w:val="20"/>
        </w:rPr>
        <w:t>CLÍ</w:t>
      </w:r>
      <w:r w:rsidR="000A602D" w:rsidRPr="0092799B">
        <w:rPr>
          <w:rFonts w:asciiTheme="majorHAnsi" w:hAnsiTheme="majorHAnsi"/>
          <w:b/>
          <w:color w:val="000000" w:themeColor="text1"/>
          <w:sz w:val="20"/>
          <w:szCs w:val="20"/>
        </w:rPr>
        <w:t>NICA ORTHO</w:t>
      </w:r>
      <w:r w:rsidRPr="0092799B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="000A602D" w:rsidRPr="0092799B">
        <w:rPr>
          <w:rFonts w:asciiTheme="majorHAnsi" w:hAnsiTheme="majorHAnsi"/>
          <w:b/>
          <w:color w:val="000000" w:themeColor="text1"/>
          <w:sz w:val="20"/>
          <w:szCs w:val="20"/>
        </w:rPr>
        <w:t>D</w:t>
      </w:r>
      <w:r w:rsidRPr="0092799B">
        <w:rPr>
          <w:rFonts w:asciiTheme="majorHAnsi" w:hAnsiTheme="majorHAnsi"/>
          <w:b/>
          <w:color w:val="000000" w:themeColor="text1"/>
          <w:sz w:val="20"/>
          <w:szCs w:val="20"/>
        </w:rPr>
        <w:t>VANCE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| Tuluá – Valle del Cauca| Teléfono: </w:t>
      </w:r>
      <w:r w:rsidR="000A602D" w:rsidRPr="0092799B">
        <w:rPr>
          <w:rFonts w:asciiTheme="majorHAnsi" w:hAnsiTheme="majorHAnsi"/>
          <w:color w:val="000000" w:themeColor="text1"/>
          <w:sz w:val="20"/>
          <w:szCs w:val="20"/>
        </w:rPr>
        <w:t>315 6265251</w:t>
      </w:r>
    </w:p>
    <w:p w:rsidR="009D54CA" w:rsidRPr="0092799B" w:rsidRDefault="009D54CA" w:rsidP="009D54CA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>Endodoncista</w:t>
      </w:r>
      <w:r w:rsidR="008B749C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|  Enero 2016 Hasta Febrero 2017</w:t>
      </w:r>
    </w:p>
    <w:p w:rsidR="00016580" w:rsidRPr="0092799B" w:rsidRDefault="00016580" w:rsidP="009D54CA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</w:p>
    <w:p w:rsidR="005D30C8" w:rsidRPr="0092799B" w:rsidRDefault="005D30C8" w:rsidP="005D30C8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000000" w:themeColor="text1"/>
          <w:sz w:val="20"/>
          <w:szCs w:val="20"/>
        </w:rPr>
        <w:t>CLÍNICA DENTA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|Cali  – Valle del Cauca| Teléfono: </w:t>
      </w:r>
      <w:r w:rsidR="00AB325E" w:rsidRPr="0092799B">
        <w:rPr>
          <w:rFonts w:asciiTheme="majorHAnsi" w:hAnsiTheme="majorHAnsi"/>
          <w:color w:val="000000" w:themeColor="text1"/>
          <w:sz w:val="20"/>
          <w:szCs w:val="20"/>
        </w:rPr>
        <w:t>317 6418508 / 318 6446850</w:t>
      </w:r>
    </w:p>
    <w:p w:rsidR="005D30C8" w:rsidRPr="0092799B" w:rsidRDefault="005D30C8" w:rsidP="005D30C8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>Endodoncista</w:t>
      </w:r>
      <w:r w:rsidR="008B749C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|  Enero 2016 Hasta Febrero 2017</w:t>
      </w:r>
    </w:p>
    <w:p w:rsidR="005D30C8" w:rsidRPr="0092799B" w:rsidRDefault="005D30C8" w:rsidP="005D30C8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</w:p>
    <w:p w:rsidR="005D30C8" w:rsidRPr="0092799B" w:rsidRDefault="005D30C8" w:rsidP="005D30C8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000000" w:themeColor="text1"/>
          <w:sz w:val="20"/>
          <w:szCs w:val="20"/>
        </w:rPr>
        <w:t>CLÍNICA FULLDENT</w:t>
      </w:r>
      <w:r w:rsidR="00016580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|Santander de Quilichao-Cauca| 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>Teléfono: 3012230444</w:t>
      </w:r>
      <w:r w:rsidR="00016580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/ 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>8441360</w:t>
      </w:r>
    </w:p>
    <w:p w:rsidR="005D30C8" w:rsidRPr="0092799B" w:rsidRDefault="005D30C8" w:rsidP="005D30C8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>Endodoncista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| </w:t>
      </w:r>
      <w:r w:rsidR="00016580" w:rsidRPr="0092799B">
        <w:rPr>
          <w:rFonts w:asciiTheme="majorHAnsi" w:hAnsiTheme="majorHAnsi"/>
          <w:color w:val="000000" w:themeColor="text1"/>
          <w:sz w:val="20"/>
          <w:szCs w:val="20"/>
        </w:rPr>
        <w:t>Junio</w:t>
      </w:r>
      <w:r w:rsidR="008B749C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2016 Hasta Enero 2017</w:t>
      </w:r>
    </w:p>
    <w:p w:rsidR="008B749C" w:rsidRPr="0092799B" w:rsidRDefault="008B749C" w:rsidP="005D30C8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</w:p>
    <w:p w:rsidR="006E0D8B" w:rsidRPr="0092799B" w:rsidRDefault="008B749C" w:rsidP="008B749C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000000" w:themeColor="text1"/>
          <w:sz w:val="20"/>
          <w:szCs w:val="20"/>
        </w:rPr>
        <w:t>CLÍNICA ACTIMED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|Pudahuel</w:t>
      </w:r>
      <w:r w:rsidR="00D31EF4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 calle Kawel 297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E0D8B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y 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Batuco</w:t>
      </w:r>
      <w:r w:rsidR="00D31EF4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879A2" w:rsidRPr="0092799B">
        <w:rPr>
          <w:rFonts w:asciiTheme="majorHAnsi" w:hAnsiTheme="majorHAnsi"/>
          <w:color w:val="000000" w:themeColor="text1"/>
          <w:sz w:val="20"/>
          <w:szCs w:val="20"/>
        </w:rPr>
        <w:t>calle</w:t>
      </w:r>
      <w:r w:rsidR="006E0D8B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31EF4" w:rsidRPr="0092799B">
        <w:rPr>
          <w:rFonts w:asciiTheme="majorHAnsi" w:hAnsiTheme="majorHAnsi"/>
          <w:color w:val="000000" w:themeColor="text1"/>
          <w:sz w:val="20"/>
          <w:szCs w:val="20"/>
        </w:rPr>
        <w:t>España / Argentina</w:t>
      </w:r>
      <w:r w:rsidR="006E0D8B" w:rsidRPr="0092799B">
        <w:rPr>
          <w:rFonts w:asciiTheme="majorHAnsi" w:hAnsiTheme="majorHAnsi"/>
          <w:color w:val="000000" w:themeColor="text1"/>
          <w:sz w:val="20"/>
          <w:szCs w:val="20"/>
        </w:rPr>
        <w:t>|</w:t>
      </w:r>
    </w:p>
    <w:p w:rsidR="008B749C" w:rsidRPr="0092799B" w:rsidRDefault="008B749C" w:rsidP="008B749C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Teléfono: </w:t>
      </w:r>
      <w:r w:rsidR="00D31EF4" w:rsidRPr="0092799B">
        <w:rPr>
          <w:rFonts w:asciiTheme="majorHAnsi" w:hAnsiTheme="majorHAnsi"/>
          <w:color w:val="000000" w:themeColor="text1"/>
          <w:sz w:val="20"/>
          <w:szCs w:val="20"/>
        </w:rPr>
        <w:t>2 2747 9660</w:t>
      </w:r>
      <w:r w:rsidR="00F85045">
        <w:rPr>
          <w:rFonts w:asciiTheme="majorHAnsi" w:hAnsiTheme="majorHAnsi"/>
          <w:color w:val="000000" w:themeColor="text1"/>
          <w:sz w:val="20"/>
          <w:szCs w:val="20"/>
        </w:rPr>
        <w:t xml:space="preserve"> / Santiago de Chile</w:t>
      </w:r>
    </w:p>
    <w:p w:rsidR="00073790" w:rsidRPr="0092799B" w:rsidRDefault="008B749C" w:rsidP="008B749C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>Endodoncis</w:t>
      </w:r>
      <w:r w:rsidR="00D31EF4"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 xml:space="preserve">ta </w:t>
      </w:r>
      <w:r w:rsidR="00AC4D7F">
        <w:rPr>
          <w:rFonts w:asciiTheme="majorHAnsi" w:hAnsiTheme="majorHAnsi"/>
          <w:color w:val="000000" w:themeColor="text1"/>
          <w:sz w:val="20"/>
          <w:szCs w:val="20"/>
        </w:rPr>
        <w:t>| Marzo 2017 Hasta mayo 20</w:t>
      </w:r>
      <w:r w:rsidR="004C7A19">
        <w:rPr>
          <w:rFonts w:asciiTheme="majorHAnsi" w:hAnsiTheme="majorHAnsi"/>
          <w:color w:val="000000" w:themeColor="text1"/>
          <w:sz w:val="20"/>
          <w:szCs w:val="20"/>
        </w:rPr>
        <w:t>22</w:t>
      </w:r>
    </w:p>
    <w:p w:rsidR="00D31EF4" w:rsidRPr="0092799B" w:rsidRDefault="00D31EF4" w:rsidP="008B749C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</w:p>
    <w:p w:rsidR="006E0D8B" w:rsidRPr="0092799B" w:rsidRDefault="00D31EF4" w:rsidP="00D31EF4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000000" w:themeColor="text1"/>
          <w:sz w:val="20"/>
          <w:szCs w:val="20"/>
        </w:rPr>
        <w:t>CLÍNICA SONRISA PERFECTA</w:t>
      </w:r>
      <w:r w:rsidR="006E0D8B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|</w:t>
      </w:r>
      <w:r w:rsidR="006E0D8B" w:rsidRPr="0092799B">
        <w:rPr>
          <w:sz w:val="20"/>
          <w:szCs w:val="20"/>
        </w:rPr>
        <w:t xml:space="preserve"> </w:t>
      </w:r>
      <w:r w:rsidR="00D879A2" w:rsidRPr="0092799B">
        <w:rPr>
          <w:rFonts w:asciiTheme="majorHAnsi" w:hAnsiTheme="majorHAnsi"/>
          <w:color w:val="000000" w:themeColor="text1"/>
          <w:sz w:val="20"/>
          <w:szCs w:val="20"/>
        </w:rPr>
        <w:t>Embajador D</w:t>
      </w:r>
      <w:r w:rsidR="006E0D8B" w:rsidRPr="0092799B">
        <w:rPr>
          <w:rFonts w:asciiTheme="majorHAnsi" w:hAnsiTheme="majorHAnsi"/>
          <w:color w:val="000000" w:themeColor="text1"/>
          <w:sz w:val="20"/>
          <w:szCs w:val="20"/>
        </w:rPr>
        <w:t>úossinague 1767 local D-013</w:t>
      </w:r>
      <w:r w:rsidRPr="0092799B">
        <w:rPr>
          <w:rFonts w:asciiTheme="majorHAnsi" w:hAnsiTheme="majorHAnsi"/>
          <w:color w:val="000000" w:themeColor="text1"/>
          <w:sz w:val="20"/>
          <w:szCs w:val="20"/>
        </w:rPr>
        <w:t>/</w:t>
      </w:r>
    </w:p>
    <w:p w:rsidR="00D31EF4" w:rsidRPr="0092799B" w:rsidRDefault="00D31EF4" w:rsidP="00D31EF4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Teléfono: </w:t>
      </w:r>
      <w:r w:rsidR="006E0D8B" w:rsidRPr="0092799B">
        <w:rPr>
          <w:rFonts w:asciiTheme="majorHAnsi" w:hAnsiTheme="majorHAnsi"/>
          <w:color w:val="000000" w:themeColor="text1"/>
          <w:sz w:val="20"/>
          <w:szCs w:val="20"/>
        </w:rPr>
        <w:t>2 218 0705</w:t>
      </w:r>
      <w:r w:rsidR="00F85045">
        <w:rPr>
          <w:rFonts w:asciiTheme="majorHAnsi" w:hAnsiTheme="majorHAnsi"/>
          <w:color w:val="000000" w:themeColor="text1"/>
          <w:sz w:val="20"/>
          <w:szCs w:val="20"/>
        </w:rPr>
        <w:t xml:space="preserve"> / </w:t>
      </w:r>
      <w:r w:rsidR="00F85045" w:rsidRPr="00F85045">
        <w:rPr>
          <w:rFonts w:asciiTheme="majorHAnsi" w:hAnsiTheme="majorHAnsi"/>
          <w:color w:val="000000" w:themeColor="text1"/>
          <w:sz w:val="20"/>
          <w:szCs w:val="20"/>
        </w:rPr>
        <w:t>Santiago de Chile</w:t>
      </w:r>
    </w:p>
    <w:p w:rsidR="00D31EF4" w:rsidRDefault="00D31EF4" w:rsidP="00D31EF4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2799B">
        <w:rPr>
          <w:rFonts w:asciiTheme="majorHAnsi" w:hAnsiTheme="majorHAnsi"/>
          <w:b/>
          <w:color w:val="42558C" w:themeColor="accent1" w:themeShade="BF"/>
          <w:sz w:val="20"/>
          <w:szCs w:val="20"/>
        </w:rPr>
        <w:t>Endodoncista</w:t>
      </w:r>
      <w:r w:rsidR="00AC4D7F">
        <w:rPr>
          <w:rFonts w:asciiTheme="majorHAnsi" w:hAnsiTheme="majorHAnsi"/>
          <w:color w:val="000000" w:themeColor="text1"/>
          <w:sz w:val="20"/>
          <w:szCs w:val="20"/>
        </w:rPr>
        <w:t xml:space="preserve"> | Marzo 2017 Hasta noviembre 2019</w:t>
      </w:r>
    </w:p>
    <w:p w:rsidR="00F85045" w:rsidRDefault="00F85045" w:rsidP="00D31EF4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</w:p>
    <w:p w:rsidR="00F85045" w:rsidRPr="00F85045" w:rsidRDefault="00F85045" w:rsidP="00F85045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F85045">
        <w:rPr>
          <w:rFonts w:asciiTheme="majorHAnsi" w:hAnsiTheme="majorHAnsi"/>
          <w:b/>
          <w:color w:val="000000" w:themeColor="text1"/>
          <w:sz w:val="20"/>
          <w:szCs w:val="20"/>
        </w:rPr>
        <w:t>CLÍNICA DENTIMAGEN</w:t>
      </w:r>
      <w:r w:rsidRPr="00F85045">
        <w:rPr>
          <w:rFonts w:asciiTheme="majorHAnsi" w:hAnsiTheme="majorHAnsi"/>
          <w:color w:val="000000" w:themeColor="text1"/>
          <w:sz w:val="20"/>
          <w:szCs w:val="20"/>
        </w:rPr>
        <w:t xml:space="preserve"> | </w:t>
      </w:r>
      <w:r>
        <w:rPr>
          <w:rFonts w:asciiTheme="majorHAnsi" w:hAnsiTheme="majorHAnsi"/>
          <w:color w:val="000000" w:themeColor="text1"/>
          <w:sz w:val="20"/>
          <w:szCs w:val="20"/>
        </w:rPr>
        <w:t>Santa Ana, San Felipe, Los Andes</w:t>
      </w:r>
      <w:r w:rsidR="00073790">
        <w:rPr>
          <w:rFonts w:asciiTheme="majorHAnsi" w:hAnsiTheme="majorHAnsi"/>
          <w:color w:val="000000" w:themeColor="text1"/>
          <w:sz w:val="20"/>
          <w:szCs w:val="20"/>
        </w:rPr>
        <w:t>, Mall Alameda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F85045">
        <w:rPr>
          <w:rFonts w:asciiTheme="majorHAnsi" w:hAnsiTheme="majorHAnsi"/>
          <w:color w:val="000000" w:themeColor="text1"/>
          <w:sz w:val="20"/>
          <w:szCs w:val="20"/>
        </w:rPr>
        <w:t>/</w:t>
      </w:r>
    </w:p>
    <w:p w:rsidR="00F85045" w:rsidRPr="00F85045" w:rsidRDefault="00F85045" w:rsidP="00F85045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F85045">
        <w:rPr>
          <w:rFonts w:asciiTheme="majorHAnsi" w:hAnsiTheme="majorHAnsi"/>
          <w:color w:val="000000" w:themeColor="text1"/>
          <w:sz w:val="20"/>
          <w:szCs w:val="20"/>
        </w:rPr>
        <w:t xml:space="preserve">Teléfono: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2 241 05 500 / </w:t>
      </w:r>
      <w:r w:rsidRPr="00F85045">
        <w:rPr>
          <w:rFonts w:asciiTheme="majorHAnsi" w:hAnsiTheme="majorHAnsi"/>
          <w:color w:val="000000" w:themeColor="text1"/>
          <w:sz w:val="20"/>
          <w:szCs w:val="20"/>
        </w:rPr>
        <w:t>Santiago de Chile</w:t>
      </w:r>
    </w:p>
    <w:p w:rsidR="00F85045" w:rsidRDefault="00F85045" w:rsidP="00F85045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954BF5">
        <w:rPr>
          <w:rFonts w:asciiTheme="majorHAnsi" w:hAnsiTheme="majorHAnsi"/>
          <w:b/>
          <w:color w:val="42558C" w:themeColor="accent1" w:themeShade="BF"/>
          <w:sz w:val="20"/>
          <w:szCs w:val="20"/>
        </w:rPr>
        <w:t>Endodoncista</w:t>
      </w:r>
      <w:r w:rsidRPr="00F85045">
        <w:rPr>
          <w:rFonts w:asciiTheme="majorHAnsi" w:hAnsiTheme="majorHAnsi"/>
          <w:color w:val="000000" w:themeColor="text1"/>
          <w:sz w:val="20"/>
          <w:szCs w:val="20"/>
        </w:rPr>
        <w:t xml:space="preserve"> | </w:t>
      </w:r>
      <w:r>
        <w:rPr>
          <w:rFonts w:asciiTheme="majorHAnsi" w:hAnsiTheme="majorHAnsi"/>
          <w:color w:val="000000" w:themeColor="text1"/>
          <w:sz w:val="20"/>
          <w:szCs w:val="20"/>
        </w:rPr>
        <w:t>Septiembre</w:t>
      </w:r>
      <w:r w:rsidRPr="00F85045">
        <w:rPr>
          <w:rFonts w:asciiTheme="majorHAnsi" w:hAnsiTheme="majorHAnsi"/>
          <w:color w:val="000000" w:themeColor="text1"/>
          <w:sz w:val="20"/>
          <w:szCs w:val="20"/>
        </w:rPr>
        <w:t xml:space="preserve"> 2017 </w:t>
      </w:r>
      <w:r w:rsidR="00C70358">
        <w:rPr>
          <w:rFonts w:asciiTheme="majorHAnsi" w:hAnsiTheme="majorHAnsi"/>
          <w:color w:val="000000" w:themeColor="text1"/>
          <w:sz w:val="20"/>
          <w:szCs w:val="20"/>
        </w:rPr>
        <w:t xml:space="preserve"> Hasta </w:t>
      </w:r>
      <w:r w:rsidR="00890F27">
        <w:rPr>
          <w:rFonts w:asciiTheme="majorHAnsi" w:hAnsiTheme="majorHAnsi"/>
          <w:color w:val="000000" w:themeColor="text1"/>
          <w:sz w:val="20"/>
          <w:szCs w:val="20"/>
        </w:rPr>
        <w:t xml:space="preserve">junio </w:t>
      </w:r>
      <w:r w:rsidR="00C70358">
        <w:rPr>
          <w:rFonts w:asciiTheme="majorHAnsi" w:hAnsiTheme="majorHAnsi"/>
          <w:color w:val="000000" w:themeColor="text1"/>
          <w:sz w:val="20"/>
          <w:szCs w:val="20"/>
        </w:rPr>
        <w:t>202</w:t>
      </w:r>
      <w:r w:rsidR="004C7A19">
        <w:rPr>
          <w:rFonts w:asciiTheme="majorHAnsi" w:hAnsiTheme="majorHAnsi"/>
          <w:color w:val="000000" w:themeColor="text1"/>
          <w:sz w:val="20"/>
          <w:szCs w:val="20"/>
        </w:rPr>
        <w:t>0</w:t>
      </w:r>
    </w:p>
    <w:p w:rsidR="004B7B1F" w:rsidRPr="0092799B" w:rsidRDefault="004B7B1F" w:rsidP="00F85045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</w:p>
    <w:p w:rsidR="004B7B1F" w:rsidRPr="004B7B1F" w:rsidRDefault="004B7B1F" w:rsidP="004B7B1F">
      <w:pPr>
        <w:pStyle w:val="Sinespaciado"/>
        <w:rPr>
          <w:rFonts w:asciiTheme="majorHAnsi" w:hAnsiTheme="majorHAnsi"/>
          <w:sz w:val="20"/>
          <w:szCs w:val="20"/>
        </w:rPr>
      </w:pPr>
      <w:r w:rsidRPr="004B7B1F">
        <w:rPr>
          <w:rFonts w:asciiTheme="majorHAnsi" w:hAnsiTheme="majorHAnsi"/>
          <w:b/>
          <w:sz w:val="20"/>
          <w:szCs w:val="20"/>
        </w:rPr>
        <w:lastRenderedPageBreak/>
        <w:t xml:space="preserve">CLÍNICA DENTISALUD </w:t>
      </w:r>
      <w:r w:rsidRPr="004B7B1F">
        <w:rPr>
          <w:rFonts w:asciiTheme="majorHAnsi" w:hAnsiTheme="majorHAnsi"/>
          <w:sz w:val="20"/>
          <w:szCs w:val="20"/>
        </w:rPr>
        <w:t>| Monjitas 527 of 402, Santiago, Región metropolitana /</w:t>
      </w:r>
    </w:p>
    <w:p w:rsidR="004B7B1F" w:rsidRPr="004B7B1F" w:rsidRDefault="004B7B1F" w:rsidP="004B7B1F">
      <w:pPr>
        <w:pStyle w:val="Sinespaciado"/>
        <w:rPr>
          <w:rFonts w:asciiTheme="majorHAnsi" w:hAnsiTheme="majorHAnsi"/>
          <w:sz w:val="20"/>
          <w:szCs w:val="20"/>
        </w:rPr>
      </w:pPr>
      <w:r w:rsidRPr="004B7B1F">
        <w:rPr>
          <w:rFonts w:asciiTheme="majorHAnsi" w:hAnsiTheme="majorHAnsi"/>
          <w:sz w:val="20"/>
          <w:szCs w:val="20"/>
        </w:rPr>
        <w:t>Teléfono: (2) 3245 9769 / Santiago de Chile</w:t>
      </w:r>
    </w:p>
    <w:p w:rsidR="00F03144" w:rsidRDefault="004B7B1F" w:rsidP="004B7B1F">
      <w:pPr>
        <w:pStyle w:val="Sinespaciado"/>
        <w:rPr>
          <w:rFonts w:asciiTheme="majorHAnsi" w:hAnsiTheme="majorHAnsi"/>
          <w:color w:val="42558C" w:themeColor="accent1" w:themeShade="BF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Endodoncista | Junio 2018 </w:t>
      </w:r>
      <w:r w:rsidR="00AC4D7F">
        <w:rPr>
          <w:rFonts w:asciiTheme="majorHAnsi" w:hAnsiTheme="majorHAnsi"/>
          <w:sz w:val="20"/>
          <w:szCs w:val="20"/>
        </w:rPr>
        <w:t>Hasta marzo 2020</w:t>
      </w:r>
    </w:p>
    <w:p w:rsidR="00572071" w:rsidRPr="00572071" w:rsidRDefault="00572071" w:rsidP="004B7B1F">
      <w:pPr>
        <w:pStyle w:val="Sinespaciado"/>
        <w:rPr>
          <w:rFonts w:asciiTheme="majorHAnsi" w:hAnsiTheme="majorHAnsi"/>
          <w:b/>
          <w:color w:val="42558C" w:themeColor="accent1" w:themeShade="BF"/>
          <w:sz w:val="20"/>
          <w:szCs w:val="20"/>
        </w:rPr>
      </w:pPr>
    </w:p>
    <w:p w:rsidR="00572071" w:rsidRPr="00572071" w:rsidRDefault="00A84DE2" w:rsidP="00572071">
      <w:pPr>
        <w:pStyle w:val="Sinespaciad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CLÍNICA LIGHTDENT</w:t>
      </w:r>
      <w:r w:rsidR="00572071" w:rsidRPr="00572071">
        <w:rPr>
          <w:rFonts w:asciiTheme="majorHAnsi" w:hAnsiTheme="majorHAnsi"/>
          <w:sz w:val="20"/>
          <w:szCs w:val="20"/>
        </w:rPr>
        <w:t>|</w:t>
      </w:r>
      <w:r w:rsidR="00AC4D7F">
        <w:rPr>
          <w:rFonts w:asciiTheme="majorHAnsi" w:hAnsiTheme="majorHAnsi"/>
          <w:sz w:val="20"/>
          <w:szCs w:val="20"/>
        </w:rPr>
        <w:t>AVD Vitacura 5900 of 220</w:t>
      </w:r>
      <w:r w:rsidR="00572071" w:rsidRPr="00572071">
        <w:rPr>
          <w:rFonts w:asciiTheme="majorHAnsi" w:hAnsiTheme="majorHAnsi"/>
          <w:sz w:val="20"/>
          <w:szCs w:val="20"/>
        </w:rPr>
        <w:t>, Santiago, Región metropolitana /</w:t>
      </w:r>
    </w:p>
    <w:p w:rsidR="00572071" w:rsidRPr="00572071" w:rsidRDefault="00572071" w:rsidP="00572071">
      <w:pPr>
        <w:pStyle w:val="Sinespaciado"/>
        <w:rPr>
          <w:rFonts w:asciiTheme="majorHAnsi" w:hAnsiTheme="majorHAnsi"/>
          <w:sz w:val="20"/>
          <w:szCs w:val="20"/>
        </w:rPr>
      </w:pPr>
      <w:r w:rsidRPr="00572071">
        <w:rPr>
          <w:rFonts w:asciiTheme="majorHAnsi" w:hAnsiTheme="majorHAnsi"/>
          <w:sz w:val="20"/>
          <w:szCs w:val="20"/>
        </w:rPr>
        <w:t>Teléfono: (2) 9 71001174 / Santiago de Chile</w:t>
      </w:r>
    </w:p>
    <w:p w:rsidR="00572071" w:rsidRDefault="00572071" w:rsidP="00572071">
      <w:pPr>
        <w:pStyle w:val="Sinespaciado"/>
        <w:rPr>
          <w:rFonts w:asciiTheme="majorHAnsi" w:hAnsiTheme="majorHAnsi"/>
          <w:sz w:val="20"/>
          <w:szCs w:val="20"/>
        </w:rPr>
      </w:pPr>
      <w:r w:rsidRPr="00572071">
        <w:rPr>
          <w:rFonts w:asciiTheme="majorHAnsi" w:hAnsiTheme="majorHAnsi"/>
          <w:sz w:val="20"/>
          <w:szCs w:val="20"/>
        </w:rPr>
        <w:t>Endodoncista | Noviembre  2017 en curso</w:t>
      </w:r>
    </w:p>
    <w:p w:rsidR="00A84DE2" w:rsidRDefault="00A84DE2" w:rsidP="00572071">
      <w:pPr>
        <w:pStyle w:val="Sinespaciado"/>
        <w:rPr>
          <w:rFonts w:asciiTheme="majorHAnsi" w:hAnsiTheme="majorHAnsi"/>
          <w:sz w:val="20"/>
          <w:szCs w:val="20"/>
        </w:rPr>
      </w:pPr>
    </w:p>
    <w:p w:rsidR="00A84DE2" w:rsidRPr="00A84DE2" w:rsidRDefault="00A84DE2" w:rsidP="00A84DE2">
      <w:pPr>
        <w:pStyle w:val="Sinespaciado"/>
        <w:rPr>
          <w:rFonts w:asciiTheme="majorHAnsi" w:hAnsiTheme="majorHAnsi"/>
          <w:sz w:val="20"/>
          <w:szCs w:val="20"/>
        </w:rPr>
      </w:pPr>
      <w:r w:rsidRPr="00A84DE2">
        <w:rPr>
          <w:rFonts w:asciiTheme="majorHAnsi" w:hAnsiTheme="majorHAnsi"/>
          <w:b/>
          <w:sz w:val="20"/>
          <w:szCs w:val="20"/>
        </w:rPr>
        <w:t>CLÍNICA BELDENS</w:t>
      </w:r>
      <w:r w:rsidRPr="00A84DE2">
        <w:rPr>
          <w:rFonts w:asciiTheme="majorHAnsi" w:hAnsiTheme="majorHAnsi"/>
          <w:sz w:val="20"/>
          <w:szCs w:val="20"/>
        </w:rPr>
        <w:t xml:space="preserve"> |</w:t>
      </w:r>
      <w:r>
        <w:rPr>
          <w:rFonts w:asciiTheme="majorHAnsi" w:hAnsiTheme="majorHAnsi"/>
          <w:sz w:val="20"/>
          <w:szCs w:val="20"/>
        </w:rPr>
        <w:t>Irarrazabal 1915 0f 303</w:t>
      </w:r>
      <w:r w:rsidRPr="00A84DE2">
        <w:rPr>
          <w:rFonts w:asciiTheme="majorHAnsi" w:hAnsiTheme="majorHAnsi"/>
          <w:sz w:val="20"/>
          <w:szCs w:val="20"/>
        </w:rPr>
        <w:t>, Santiago, Región metropolitana /</w:t>
      </w:r>
    </w:p>
    <w:p w:rsidR="00A84DE2" w:rsidRPr="00A84DE2" w:rsidRDefault="00A84DE2" w:rsidP="00A84DE2">
      <w:pPr>
        <w:pStyle w:val="Sinespaciado"/>
        <w:rPr>
          <w:rFonts w:asciiTheme="majorHAnsi" w:hAnsiTheme="majorHAnsi"/>
          <w:sz w:val="20"/>
          <w:szCs w:val="20"/>
        </w:rPr>
      </w:pPr>
      <w:r w:rsidRPr="00A84DE2">
        <w:rPr>
          <w:rFonts w:asciiTheme="majorHAnsi" w:hAnsiTheme="majorHAnsi"/>
          <w:sz w:val="20"/>
          <w:szCs w:val="20"/>
        </w:rPr>
        <w:t xml:space="preserve">Teléfono: (2) 9 </w:t>
      </w:r>
      <w:r>
        <w:rPr>
          <w:rFonts w:asciiTheme="majorHAnsi" w:hAnsiTheme="majorHAnsi"/>
          <w:sz w:val="20"/>
          <w:szCs w:val="20"/>
        </w:rPr>
        <w:t>73305466</w:t>
      </w:r>
      <w:r w:rsidRPr="00A84DE2">
        <w:rPr>
          <w:rFonts w:asciiTheme="majorHAnsi" w:hAnsiTheme="majorHAnsi"/>
          <w:sz w:val="20"/>
          <w:szCs w:val="20"/>
        </w:rPr>
        <w:t xml:space="preserve"> / Santiago de Chile</w:t>
      </w:r>
    </w:p>
    <w:p w:rsidR="00A84DE2" w:rsidRDefault="00A84DE2" w:rsidP="00A84DE2">
      <w:pPr>
        <w:pStyle w:val="Sinespaciado"/>
        <w:rPr>
          <w:rFonts w:asciiTheme="majorHAnsi" w:hAnsiTheme="majorHAnsi"/>
          <w:sz w:val="20"/>
          <w:szCs w:val="20"/>
        </w:rPr>
      </w:pPr>
      <w:r w:rsidRPr="00A84DE2">
        <w:rPr>
          <w:rFonts w:asciiTheme="majorHAnsi" w:hAnsiTheme="majorHAnsi"/>
          <w:sz w:val="20"/>
          <w:szCs w:val="20"/>
        </w:rPr>
        <w:t xml:space="preserve">Endodoncista | </w:t>
      </w:r>
      <w:r>
        <w:rPr>
          <w:rFonts w:asciiTheme="majorHAnsi" w:hAnsiTheme="majorHAnsi"/>
          <w:sz w:val="20"/>
          <w:szCs w:val="20"/>
        </w:rPr>
        <w:t>Enero 201</w:t>
      </w:r>
      <w:r w:rsidR="004C7A19">
        <w:rPr>
          <w:rFonts w:asciiTheme="majorHAnsi" w:hAnsiTheme="majorHAnsi"/>
          <w:sz w:val="20"/>
          <w:szCs w:val="20"/>
        </w:rPr>
        <w:t xml:space="preserve">8 </w:t>
      </w:r>
      <w:r w:rsidRPr="00A84DE2">
        <w:rPr>
          <w:rFonts w:asciiTheme="majorHAnsi" w:hAnsiTheme="majorHAnsi"/>
          <w:sz w:val="20"/>
          <w:szCs w:val="20"/>
        </w:rPr>
        <w:t>en curso</w:t>
      </w:r>
    </w:p>
    <w:p w:rsidR="00C70358" w:rsidRDefault="00C70358" w:rsidP="00A84DE2">
      <w:pPr>
        <w:pStyle w:val="Sinespaciado"/>
        <w:rPr>
          <w:rFonts w:asciiTheme="majorHAnsi" w:hAnsiTheme="majorHAnsi"/>
          <w:sz w:val="20"/>
          <w:szCs w:val="20"/>
        </w:rPr>
      </w:pPr>
    </w:p>
    <w:p w:rsidR="00C70358" w:rsidRDefault="00C70358" w:rsidP="00A84DE2">
      <w:pPr>
        <w:pStyle w:val="Sinespaciado"/>
        <w:rPr>
          <w:rFonts w:asciiTheme="majorHAnsi" w:hAnsiTheme="majorHAnsi"/>
          <w:sz w:val="20"/>
          <w:szCs w:val="20"/>
        </w:rPr>
      </w:pPr>
      <w:r w:rsidRPr="004C7A19">
        <w:rPr>
          <w:rFonts w:asciiTheme="majorHAnsi" w:hAnsiTheme="majorHAnsi"/>
          <w:b/>
          <w:sz w:val="20"/>
          <w:szCs w:val="20"/>
        </w:rPr>
        <w:t>CLINICA ISBO GENERAL GARCIA</w:t>
      </w:r>
      <w:r>
        <w:rPr>
          <w:rFonts w:asciiTheme="majorHAnsi" w:hAnsiTheme="majorHAnsi"/>
          <w:sz w:val="20"/>
          <w:szCs w:val="20"/>
        </w:rPr>
        <w:t xml:space="preserve"> 16, Santiago, Region Metropolitana / </w:t>
      </w:r>
    </w:p>
    <w:p w:rsidR="00C70358" w:rsidRDefault="00C70358" w:rsidP="00A84DE2">
      <w:pPr>
        <w:pStyle w:val="Sinespaciad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Teléfono: 9 42271249 </w:t>
      </w:r>
      <w:r w:rsidR="004C7A19">
        <w:rPr>
          <w:rFonts w:asciiTheme="majorHAnsi" w:hAnsiTheme="majorHAnsi"/>
          <w:sz w:val="20"/>
          <w:szCs w:val="20"/>
        </w:rPr>
        <w:t>/ 9 61455647</w:t>
      </w:r>
    </w:p>
    <w:p w:rsidR="00C70358" w:rsidRDefault="00C70358" w:rsidP="00A84DE2">
      <w:pPr>
        <w:pStyle w:val="Sinespaciad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Endodonciasta / Marzo 2020 en curso</w:t>
      </w:r>
    </w:p>
    <w:p w:rsidR="00C70358" w:rsidRDefault="00C70358" w:rsidP="00A84DE2">
      <w:pPr>
        <w:pStyle w:val="Sinespaciado"/>
        <w:rPr>
          <w:rFonts w:asciiTheme="majorHAnsi" w:hAnsiTheme="majorHAnsi"/>
          <w:sz w:val="20"/>
          <w:szCs w:val="20"/>
        </w:rPr>
      </w:pPr>
    </w:p>
    <w:p w:rsidR="00C70358" w:rsidRDefault="00C70358" w:rsidP="00A84DE2">
      <w:pPr>
        <w:pStyle w:val="Sinespaciado"/>
        <w:rPr>
          <w:rFonts w:asciiTheme="majorHAnsi" w:hAnsiTheme="majorHAnsi"/>
          <w:sz w:val="20"/>
          <w:szCs w:val="20"/>
        </w:rPr>
      </w:pPr>
      <w:r w:rsidRPr="004C7A19">
        <w:rPr>
          <w:rFonts w:asciiTheme="majorHAnsi" w:hAnsiTheme="majorHAnsi"/>
          <w:b/>
          <w:sz w:val="20"/>
          <w:szCs w:val="20"/>
        </w:rPr>
        <w:t>CLINCIA DENTAL GROUP</w:t>
      </w:r>
      <w:r>
        <w:rPr>
          <w:rFonts w:asciiTheme="majorHAnsi" w:hAnsiTheme="majorHAnsi"/>
          <w:sz w:val="20"/>
          <w:szCs w:val="20"/>
        </w:rPr>
        <w:t xml:space="preserve"> / Jofre </w:t>
      </w:r>
      <w:r w:rsidR="009927DE">
        <w:rPr>
          <w:rFonts w:asciiTheme="majorHAnsi" w:hAnsiTheme="majorHAnsi"/>
          <w:sz w:val="20"/>
          <w:szCs w:val="20"/>
        </w:rPr>
        <w:t xml:space="preserve">0194, Providencia. </w:t>
      </w:r>
      <w:r w:rsidR="009927DE" w:rsidRPr="00572071">
        <w:rPr>
          <w:rFonts w:asciiTheme="majorHAnsi" w:hAnsiTheme="majorHAnsi"/>
          <w:sz w:val="20"/>
          <w:szCs w:val="20"/>
        </w:rPr>
        <w:t>Santiago, Región metropolitana</w:t>
      </w:r>
      <w:r w:rsidR="009927DE">
        <w:rPr>
          <w:rFonts w:asciiTheme="majorHAnsi" w:hAnsiTheme="majorHAnsi"/>
          <w:sz w:val="20"/>
          <w:szCs w:val="20"/>
        </w:rPr>
        <w:t xml:space="preserve"> /</w:t>
      </w:r>
    </w:p>
    <w:p w:rsidR="009927DE" w:rsidRDefault="009927DE" w:rsidP="00A84DE2">
      <w:pPr>
        <w:pStyle w:val="Sinespaciad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Telefono 9 76073073</w:t>
      </w:r>
      <w:r w:rsidR="004C7A19">
        <w:rPr>
          <w:rFonts w:asciiTheme="majorHAnsi" w:hAnsiTheme="majorHAnsi"/>
          <w:sz w:val="20"/>
          <w:szCs w:val="20"/>
        </w:rPr>
        <w:t xml:space="preserve"> / 9 56816814</w:t>
      </w:r>
    </w:p>
    <w:p w:rsidR="009927DE" w:rsidRDefault="009927DE" w:rsidP="00A84DE2">
      <w:pPr>
        <w:pStyle w:val="Sinespaciad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Endodoncista / </w:t>
      </w:r>
      <w:r w:rsidR="004C7A19">
        <w:rPr>
          <w:rFonts w:asciiTheme="majorHAnsi" w:hAnsiTheme="majorHAnsi"/>
          <w:sz w:val="20"/>
          <w:szCs w:val="20"/>
        </w:rPr>
        <w:t>Febrero 2021</w:t>
      </w:r>
      <w:r w:rsidR="00EF657B">
        <w:rPr>
          <w:rFonts w:asciiTheme="majorHAnsi" w:hAnsiTheme="majorHAnsi"/>
          <w:sz w:val="20"/>
          <w:szCs w:val="20"/>
        </w:rPr>
        <w:t xml:space="preserve"> en curso </w:t>
      </w:r>
    </w:p>
    <w:p w:rsidR="009927DE" w:rsidRDefault="009927DE" w:rsidP="00A84DE2">
      <w:pPr>
        <w:pStyle w:val="Sinespaciado"/>
        <w:rPr>
          <w:rFonts w:asciiTheme="majorHAnsi" w:hAnsiTheme="majorHAnsi"/>
          <w:sz w:val="20"/>
          <w:szCs w:val="20"/>
        </w:rPr>
      </w:pPr>
    </w:p>
    <w:p w:rsidR="009927DE" w:rsidRDefault="009927DE" w:rsidP="00A84DE2">
      <w:pPr>
        <w:pStyle w:val="Sinespaciado"/>
        <w:rPr>
          <w:rFonts w:asciiTheme="majorHAnsi" w:hAnsiTheme="majorHAnsi"/>
          <w:sz w:val="20"/>
          <w:szCs w:val="20"/>
        </w:rPr>
      </w:pPr>
      <w:r w:rsidRPr="004C7A19">
        <w:rPr>
          <w:rFonts w:asciiTheme="majorHAnsi" w:hAnsiTheme="majorHAnsi"/>
          <w:b/>
          <w:sz w:val="20"/>
          <w:szCs w:val="20"/>
        </w:rPr>
        <w:t>CLINICA SONRIA 3D /</w:t>
      </w:r>
      <w:r>
        <w:rPr>
          <w:rFonts w:asciiTheme="majorHAnsi" w:hAnsiTheme="majorHAnsi"/>
          <w:sz w:val="20"/>
          <w:szCs w:val="20"/>
        </w:rPr>
        <w:t xml:space="preserve"> Huerfanos 1117, </w:t>
      </w:r>
      <w:r w:rsidRPr="00572071">
        <w:rPr>
          <w:rFonts w:asciiTheme="majorHAnsi" w:hAnsiTheme="majorHAnsi"/>
          <w:sz w:val="20"/>
          <w:szCs w:val="20"/>
        </w:rPr>
        <w:t>Santiago, Región metropolitana</w:t>
      </w:r>
      <w:r>
        <w:rPr>
          <w:rFonts w:asciiTheme="majorHAnsi" w:hAnsiTheme="majorHAnsi"/>
          <w:sz w:val="20"/>
          <w:szCs w:val="20"/>
        </w:rPr>
        <w:t xml:space="preserve"> /</w:t>
      </w:r>
    </w:p>
    <w:p w:rsidR="009927DE" w:rsidRDefault="009927DE" w:rsidP="00A84DE2">
      <w:pPr>
        <w:pStyle w:val="Sinespaciad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Telefono 941386970 / Diciembre 2021 en curso </w:t>
      </w:r>
    </w:p>
    <w:p w:rsidR="00EF657B" w:rsidRDefault="00EF657B" w:rsidP="00A84DE2">
      <w:pPr>
        <w:pStyle w:val="Sinespaciado"/>
        <w:rPr>
          <w:rFonts w:asciiTheme="majorHAnsi" w:hAnsiTheme="majorHAnsi"/>
          <w:sz w:val="20"/>
          <w:szCs w:val="20"/>
        </w:rPr>
      </w:pPr>
    </w:p>
    <w:p w:rsidR="00EF657B" w:rsidRPr="00A84DE2" w:rsidRDefault="00EF657B" w:rsidP="00A84DE2">
      <w:pPr>
        <w:pStyle w:val="Sinespaciado"/>
        <w:rPr>
          <w:rFonts w:asciiTheme="majorHAnsi" w:hAnsiTheme="majorHAnsi"/>
          <w:sz w:val="20"/>
          <w:szCs w:val="20"/>
        </w:rPr>
      </w:pPr>
      <w:bookmarkStart w:id="1" w:name="_GoBack"/>
      <w:bookmarkEnd w:id="1"/>
    </w:p>
    <w:p w:rsidR="00A84DE2" w:rsidRPr="00572071" w:rsidRDefault="00A84DE2" w:rsidP="00572071">
      <w:pPr>
        <w:pStyle w:val="Sinespaciado"/>
        <w:rPr>
          <w:rFonts w:asciiTheme="majorHAnsi" w:hAnsiTheme="majorHAnsi"/>
          <w:sz w:val="20"/>
          <w:szCs w:val="20"/>
        </w:rPr>
      </w:pPr>
    </w:p>
    <w:p w:rsidR="004F41AD" w:rsidRPr="00572071" w:rsidRDefault="004F41AD" w:rsidP="0028797F">
      <w:pPr>
        <w:pStyle w:val="Sinespaciado"/>
        <w:rPr>
          <w:rFonts w:asciiTheme="majorHAnsi" w:hAnsiTheme="majorHAnsi"/>
          <w:b/>
          <w:sz w:val="28"/>
          <w:szCs w:val="28"/>
        </w:rPr>
      </w:pPr>
    </w:p>
    <w:p w:rsidR="0028797F" w:rsidRDefault="001A2A36" w:rsidP="0028797F">
      <w:pPr>
        <w:pStyle w:val="Sinespaciado"/>
        <w:rPr>
          <w:rFonts w:asciiTheme="majorHAnsi" w:hAnsiTheme="majorHAnsi"/>
          <w:b/>
          <w:color w:val="42558C" w:themeColor="accent1" w:themeShade="BF"/>
          <w:sz w:val="28"/>
          <w:szCs w:val="28"/>
        </w:rPr>
      </w:pPr>
      <w:r w:rsidRPr="003B6638">
        <w:rPr>
          <w:rFonts w:asciiTheme="majorHAnsi" w:hAnsiTheme="majorHAnsi"/>
          <w:b/>
          <w:color w:val="42558C" w:themeColor="accent1" w:themeShade="BF"/>
          <w:sz w:val="28"/>
          <w:szCs w:val="28"/>
        </w:rPr>
        <w:t xml:space="preserve">Referencias personales </w:t>
      </w:r>
    </w:p>
    <w:p w:rsidR="00786EE2" w:rsidRPr="003B6638" w:rsidRDefault="00786EE2" w:rsidP="0028797F">
      <w:pPr>
        <w:pStyle w:val="Sinespaciado"/>
        <w:rPr>
          <w:rFonts w:asciiTheme="majorHAnsi" w:hAnsiTheme="majorHAnsi"/>
          <w:b/>
          <w:color w:val="42558C" w:themeColor="accent1" w:themeShade="BF"/>
          <w:sz w:val="28"/>
          <w:szCs w:val="28"/>
        </w:rPr>
      </w:pPr>
    </w:p>
    <w:p w:rsidR="00786EE2" w:rsidRDefault="00786EE2" w:rsidP="00786EE2">
      <w:pPr>
        <w:pStyle w:val="Sinespaciado"/>
        <w:rPr>
          <w:rFonts w:asciiTheme="majorHAnsi" w:hAnsiTheme="majorHAnsi"/>
          <w:color w:val="000000" w:themeColor="text1"/>
        </w:rPr>
      </w:pPr>
      <w:r w:rsidRPr="00786EE2">
        <w:rPr>
          <w:rFonts w:asciiTheme="majorHAnsi" w:hAnsiTheme="majorHAnsi"/>
          <w:b/>
          <w:color w:val="000000" w:themeColor="text1"/>
        </w:rPr>
        <w:t>GERENTE CLÍNICA DENTIMAGEN</w:t>
      </w:r>
      <w:r>
        <w:rPr>
          <w:rFonts w:asciiTheme="majorHAnsi" w:hAnsiTheme="majorHAnsi"/>
          <w:color w:val="000000" w:themeColor="text1"/>
        </w:rPr>
        <w:t xml:space="preserve">  </w:t>
      </w:r>
    </w:p>
    <w:p w:rsidR="00786EE2" w:rsidRDefault="00AC4D7F" w:rsidP="00786EE2">
      <w:pPr>
        <w:pStyle w:val="Sinespaciad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Dra </w:t>
      </w:r>
      <w:r w:rsidR="00786EE2">
        <w:rPr>
          <w:rFonts w:asciiTheme="majorHAnsi" w:hAnsiTheme="majorHAnsi"/>
          <w:color w:val="000000" w:themeColor="text1"/>
        </w:rPr>
        <w:t xml:space="preserve">Patricia Calvache        </w:t>
      </w:r>
      <w:r>
        <w:rPr>
          <w:rFonts w:asciiTheme="majorHAnsi" w:hAnsiTheme="majorHAnsi"/>
          <w:color w:val="000000" w:themeColor="text1"/>
        </w:rPr>
        <w:t xml:space="preserve">                         </w:t>
      </w:r>
      <w:r w:rsidR="00786EE2" w:rsidRPr="00786EE2">
        <w:rPr>
          <w:rFonts w:asciiTheme="majorHAnsi" w:hAnsiTheme="majorHAnsi"/>
          <w:color w:val="000000" w:themeColor="text1"/>
        </w:rPr>
        <w:t xml:space="preserve">Teléfono: </w:t>
      </w:r>
      <w:r w:rsidR="00786EE2">
        <w:rPr>
          <w:rFonts w:asciiTheme="majorHAnsi" w:hAnsiTheme="majorHAnsi"/>
          <w:color w:val="000000" w:themeColor="text1"/>
        </w:rPr>
        <w:t>9 61597557</w:t>
      </w:r>
    </w:p>
    <w:p w:rsidR="00786EE2" w:rsidRPr="00786EE2" w:rsidRDefault="00786EE2" w:rsidP="00786EE2">
      <w:pPr>
        <w:pStyle w:val="Sinespaciad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                                                                       </w:t>
      </w:r>
      <w:r w:rsidRPr="00786EE2">
        <w:rPr>
          <w:rFonts w:asciiTheme="majorHAnsi" w:hAnsiTheme="majorHAnsi"/>
          <w:color w:val="000000" w:themeColor="text1"/>
        </w:rPr>
        <w:t xml:space="preserve">Santiago de Chile </w:t>
      </w:r>
    </w:p>
    <w:p w:rsidR="0028797F" w:rsidRPr="003B6638" w:rsidRDefault="00786EE2" w:rsidP="00786EE2">
      <w:pPr>
        <w:pStyle w:val="Sinespaciado"/>
        <w:rPr>
          <w:rFonts w:asciiTheme="majorHAnsi" w:hAnsiTheme="majorHAnsi"/>
          <w:color w:val="000000" w:themeColor="text1"/>
        </w:rPr>
      </w:pPr>
      <w:r w:rsidRPr="00786EE2">
        <w:rPr>
          <w:rFonts w:asciiTheme="majorHAnsi" w:hAnsiTheme="majorHAnsi"/>
          <w:color w:val="000000" w:themeColor="text1"/>
        </w:rPr>
        <w:tab/>
      </w:r>
      <w:r w:rsidRPr="00786EE2">
        <w:rPr>
          <w:rFonts w:asciiTheme="majorHAnsi" w:hAnsiTheme="majorHAnsi"/>
          <w:color w:val="000000" w:themeColor="text1"/>
        </w:rPr>
        <w:tab/>
      </w:r>
    </w:p>
    <w:p w:rsidR="0028797F" w:rsidRPr="0092799B" w:rsidRDefault="00D778F8" w:rsidP="0028797F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D778F8">
        <w:rPr>
          <w:rFonts w:asciiTheme="majorHAnsi" w:hAnsiTheme="majorHAnsi"/>
          <w:b/>
          <w:color w:val="000000" w:themeColor="text1"/>
          <w:sz w:val="20"/>
          <w:szCs w:val="20"/>
        </w:rPr>
        <w:t>GERENTE</w:t>
      </w:r>
      <w:r w:rsidR="004B7B1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4C7A19">
        <w:rPr>
          <w:rFonts w:asciiTheme="majorHAnsi" w:hAnsiTheme="majorHAnsi"/>
          <w:b/>
          <w:color w:val="000000" w:themeColor="text1"/>
          <w:sz w:val="20"/>
          <w:szCs w:val="20"/>
        </w:rPr>
        <w:t>SONRIA 3D</w:t>
      </w:r>
      <w:r w:rsidR="004B7B1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              </w:t>
      </w:r>
      <w:r w:rsidR="004B7B1F">
        <w:rPr>
          <w:rFonts w:asciiTheme="majorHAnsi" w:hAnsiTheme="majorHAnsi"/>
          <w:color w:val="000000" w:themeColor="text1"/>
          <w:sz w:val="20"/>
          <w:szCs w:val="20"/>
        </w:rPr>
        <w:t xml:space="preserve">          </w:t>
      </w:r>
      <w:r w:rsidR="0028797F" w:rsidRPr="0092799B">
        <w:rPr>
          <w:rFonts w:asciiTheme="majorHAnsi" w:hAnsiTheme="majorHAnsi"/>
          <w:color w:val="000000" w:themeColor="text1"/>
          <w:sz w:val="20"/>
          <w:szCs w:val="20"/>
        </w:rPr>
        <w:t>Teléfono</w:t>
      </w:r>
      <w:r w:rsidR="009B63EA" w:rsidRPr="0092799B">
        <w:rPr>
          <w:rFonts w:asciiTheme="majorHAnsi" w:hAnsiTheme="majorHAnsi"/>
          <w:color w:val="000000" w:themeColor="text1"/>
          <w:sz w:val="20"/>
          <w:szCs w:val="20"/>
        </w:rPr>
        <w:t>s</w:t>
      </w:r>
      <w:r w:rsidR="0028797F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  <w:r w:rsidR="00D31EF4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9 </w:t>
      </w:r>
      <w:r w:rsidR="004C7A19">
        <w:rPr>
          <w:rFonts w:asciiTheme="majorHAnsi" w:hAnsiTheme="majorHAnsi"/>
          <w:color w:val="000000" w:themeColor="text1"/>
          <w:sz w:val="20"/>
          <w:szCs w:val="20"/>
        </w:rPr>
        <w:t>41386970</w:t>
      </w:r>
    </w:p>
    <w:p w:rsidR="00786EE2" w:rsidRDefault="004C7A19" w:rsidP="0028797F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Nury Yanet Velàsquez Andrade</w:t>
      </w:r>
      <w:r w:rsidR="00D31EF4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    </w:t>
      </w:r>
      <w:r w:rsidR="0028797F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    </w:t>
      </w:r>
      <w:r w:rsidR="00AC4D7F">
        <w:rPr>
          <w:rFonts w:asciiTheme="majorHAnsi" w:hAnsiTheme="majorHAnsi"/>
          <w:color w:val="000000" w:themeColor="text1"/>
          <w:sz w:val="20"/>
          <w:szCs w:val="20"/>
        </w:rPr>
        <w:t xml:space="preserve">           </w:t>
      </w:r>
      <w:r w:rsidR="00D31EF4" w:rsidRPr="0092799B">
        <w:rPr>
          <w:rFonts w:asciiTheme="majorHAnsi" w:hAnsiTheme="majorHAnsi"/>
          <w:color w:val="000000" w:themeColor="text1"/>
          <w:sz w:val="20"/>
          <w:szCs w:val="20"/>
        </w:rPr>
        <w:t>Santiago de Chile</w:t>
      </w:r>
      <w:r w:rsidR="0028797F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     </w:t>
      </w:r>
    </w:p>
    <w:p w:rsidR="00786EE2" w:rsidRPr="00786EE2" w:rsidRDefault="00786EE2" w:rsidP="0028797F">
      <w:pPr>
        <w:pStyle w:val="Sinespaciad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786EE2" w:rsidRPr="00786EE2" w:rsidRDefault="00786EE2" w:rsidP="00786EE2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786EE2">
        <w:rPr>
          <w:rFonts w:asciiTheme="majorHAnsi" w:hAnsiTheme="majorHAnsi"/>
          <w:b/>
          <w:color w:val="000000" w:themeColor="text1"/>
          <w:sz w:val="20"/>
          <w:szCs w:val="20"/>
        </w:rPr>
        <w:t xml:space="preserve">GERENTE CLÍNICA </w:t>
      </w:r>
      <w:r w:rsidR="004C7A19">
        <w:rPr>
          <w:rFonts w:asciiTheme="majorHAnsi" w:hAnsiTheme="majorHAnsi"/>
          <w:b/>
          <w:color w:val="000000" w:themeColor="text1"/>
          <w:sz w:val="20"/>
          <w:szCs w:val="20"/>
        </w:rPr>
        <w:t>ISBO</w:t>
      </w:r>
      <w:r w:rsidR="00A84DE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</w:t>
      </w:r>
      <w:r w:rsidRPr="00786EE2">
        <w:rPr>
          <w:rFonts w:asciiTheme="majorHAnsi" w:hAnsiTheme="majorHAnsi"/>
          <w:color w:val="000000" w:themeColor="text1"/>
          <w:sz w:val="20"/>
          <w:szCs w:val="20"/>
        </w:rPr>
        <w:t xml:space="preserve">                 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r w:rsidR="004C7A19">
        <w:rPr>
          <w:rFonts w:asciiTheme="majorHAnsi" w:hAnsiTheme="majorHAnsi"/>
          <w:color w:val="000000" w:themeColor="text1"/>
          <w:sz w:val="20"/>
          <w:szCs w:val="20"/>
        </w:rPr>
        <w:t xml:space="preserve">          </w:t>
      </w:r>
      <w:r w:rsidRPr="00786EE2">
        <w:rPr>
          <w:rFonts w:asciiTheme="majorHAnsi" w:hAnsiTheme="majorHAnsi"/>
          <w:color w:val="000000" w:themeColor="text1"/>
          <w:sz w:val="20"/>
          <w:szCs w:val="20"/>
        </w:rPr>
        <w:t xml:space="preserve"> Teléfono: </w:t>
      </w:r>
      <w:r w:rsidR="004C7A19">
        <w:rPr>
          <w:rFonts w:asciiTheme="majorHAnsi" w:hAnsiTheme="majorHAnsi"/>
          <w:color w:val="000000" w:themeColor="text1"/>
          <w:sz w:val="20"/>
          <w:szCs w:val="20"/>
        </w:rPr>
        <w:t>9 6145 5647</w:t>
      </w:r>
    </w:p>
    <w:p w:rsidR="00786EE2" w:rsidRPr="00786EE2" w:rsidRDefault="00AC4D7F" w:rsidP="00786EE2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Dr</w:t>
      </w:r>
      <w:r w:rsidR="004C7A19">
        <w:rPr>
          <w:rFonts w:asciiTheme="majorHAnsi" w:hAnsiTheme="majorHAnsi"/>
          <w:color w:val="000000" w:themeColor="text1"/>
          <w:sz w:val="20"/>
          <w:szCs w:val="20"/>
        </w:rPr>
        <w:t xml:space="preserve"> Carlos Castro </w:t>
      </w:r>
      <w:r w:rsidR="00786EE2" w:rsidRPr="00786EE2">
        <w:rPr>
          <w:rFonts w:asciiTheme="majorHAnsi" w:hAnsiTheme="majorHAnsi"/>
          <w:color w:val="000000" w:themeColor="text1"/>
          <w:sz w:val="20"/>
          <w:szCs w:val="20"/>
        </w:rPr>
        <w:t xml:space="preserve">       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</w:t>
      </w:r>
      <w:r w:rsidR="004C7A19">
        <w:rPr>
          <w:rFonts w:asciiTheme="majorHAnsi" w:hAnsiTheme="majorHAnsi"/>
          <w:color w:val="000000" w:themeColor="text1"/>
          <w:sz w:val="20"/>
          <w:szCs w:val="20"/>
        </w:rPr>
        <w:t xml:space="preserve">               </w:t>
      </w:r>
      <w:r w:rsidR="00786EE2" w:rsidRPr="00786EE2">
        <w:rPr>
          <w:rFonts w:asciiTheme="majorHAnsi" w:hAnsiTheme="majorHAnsi"/>
          <w:color w:val="000000" w:themeColor="text1"/>
          <w:sz w:val="20"/>
          <w:szCs w:val="20"/>
        </w:rPr>
        <w:t xml:space="preserve">Santiago de Chile </w:t>
      </w:r>
    </w:p>
    <w:p w:rsidR="007D0E22" w:rsidRPr="0092799B" w:rsidRDefault="00786EE2" w:rsidP="00786EE2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  <w:r w:rsidRPr="00786EE2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786EE2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786EE2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786EE2">
        <w:rPr>
          <w:rFonts w:asciiTheme="majorHAnsi" w:hAnsiTheme="majorHAnsi"/>
          <w:color w:val="000000" w:themeColor="text1"/>
          <w:sz w:val="20"/>
          <w:szCs w:val="20"/>
        </w:rPr>
        <w:tab/>
        <w:t xml:space="preserve">        </w:t>
      </w:r>
      <w:r w:rsidR="0028797F" w:rsidRPr="0092799B">
        <w:rPr>
          <w:rFonts w:asciiTheme="majorHAnsi" w:hAnsiTheme="majorHAnsi"/>
          <w:color w:val="000000" w:themeColor="text1"/>
          <w:sz w:val="20"/>
          <w:szCs w:val="20"/>
        </w:rPr>
        <w:tab/>
      </w:r>
      <w:r w:rsidR="0028797F" w:rsidRPr="0092799B">
        <w:rPr>
          <w:rFonts w:asciiTheme="majorHAnsi" w:hAnsiTheme="majorHAnsi"/>
          <w:color w:val="000000" w:themeColor="text1"/>
          <w:sz w:val="20"/>
          <w:szCs w:val="20"/>
        </w:rPr>
        <w:tab/>
        <w:t xml:space="preserve">                                                         </w:t>
      </w:r>
      <w:r w:rsidR="004469CB" w:rsidRPr="0092799B"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</w:t>
      </w:r>
    </w:p>
    <w:p w:rsidR="007D0E22" w:rsidRPr="00D778F8" w:rsidRDefault="007D0E22" w:rsidP="0028797F">
      <w:pPr>
        <w:pStyle w:val="Sinespaciad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B7B1F" w:rsidRDefault="004B7B1F" w:rsidP="0028797F">
      <w:pPr>
        <w:pStyle w:val="Sinespaciado"/>
        <w:rPr>
          <w:rFonts w:asciiTheme="majorHAnsi" w:hAnsiTheme="majorHAnsi"/>
          <w:color w:val="000000" w:themeColor="text1"/>
          <w:sz w:val="20"/>
          <w:szCs w:val="20"/>
        </w:rPr>
      </w:pPr>
    </w:p>
    <w:p w:rsidR="004872E5" w:rsidRPr="003B6638" w:rsidRDefault="006E0D8B" w:rsidP="006E0D8B">
      <w:pPr>
        <w:pStyle w:val="Sinespaciado"/>
        <w:rPr>
          <w:rFonts w:asciiTheme="majorHAnsi" w:hAnsiTheme="majorHAnsi"/>
          <w:color w:val="000000" w:themeColor="text1"/>
        </w:rPr>
      </w:pPr>
      <w:r w:rsidRPr="0092799B">
        <w:rPr>
          <w:rFonts w:asciiTheme="majorHAnsi" w:hAnsiTheme="majorHAnsi"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color w:val="000000" w:themeColor="text1"/>
        </w:rPr>
        <w:tab/>
        <w:t xml:space="preserve">        </w:t>
      </w:r>
    </w:p>
    <w:sectPr w:rsidR="004872E5" w:rsidRPr="003B6638" w:rsidSect="00FD18AD">
      <w:type w:val="continuous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D27" w:rsidRDefault="00627D27">
      <w:pPr>
        <w:spacing w:after="0" w:line="240" w:lineRule="auto"/>
      </w:pPr>
      <w:r>
        <w:separator/>
      </w:r>
    </w:p>
  </w:endnote>
  <w:endnote w:type="continuationSeparator" w:id="0">
    <w:p w:rsidR="00627D27" w:rsidRDefault="0062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D27" w:rsidRDefault="00627D27">
      <w:pPr>
        <w:spacing w:after="0" w:line="240" w:lineRule="auto"/>
      </w:pPr>
      <w:r>
        <w:separator/>
      </w:r>
    </w:p>
  </w:footnote>
  <w:footnote w:type="continuationSeparator" w:id="0">
    <w:p w:rsidR="00627D27" w:rsidRDefault="0062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712" w:rsidRDefault="00627D27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or"/>
        <w:id w:val="-370996696"/>
        <w:placeholder>
          <w:docPart w:val="D80E0EAC7B4143E482E58EAB3A47471A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654FE5">
          <w:rPr>
            <w:color w:val="6076B4" w:themeColor="accent1"/>
          </w:rPr>
          <w:t>DIANA ISABEL GIL MONTOYA</w:t>
        </w:r>
      </w:sdtContent>
    </w:sdt>
  </w:p>
  <w:p w:rsidR="00C36712" w:rsidRDefault="00870885">
    <w:pPr>
      <w:pStyle w:val="Encabezado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  <w:lang w:val="es-ES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  <w:lang w:val="es-ES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77387B"/>
    <w:multiLevelType w:val="hybridMultilevel"/>
    <w:tmpl w:val="31061EC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FE5"/>
    <w:rsid w:val="00016580"/>
    <w:rsid w:val="00025F01"/>
    <w:rsid w:val="00073790"/>
    <w:rsid w:val="0008407B"/>
    <w:rsid w:val="000A602D"/>
    <w:rsid w:val="00146070"/>
    <w:rsid w:val="00185269"/>
    <w:rsid w:val="001A2A36"/>
    <w:rsid w:val="001F07D4"/>
    <w:rsid w:val="00202F52"/>
    <w:rsid w:val="0023420E"/>
    <w:rsid w:val="00263F59"/>
    <w:rsid w:val="0028797F"/>
    <w:rsid w:val="002F0AC3"/>
    <w:rsid w:val="00315BC0"/>
    <w:rsid w:val="00315C13"/>
    <w:rsid w:val="00315F30"/>
    <w:rsid w:val="00325E47"/>
    <w:rsid w:val="0037554F"/>
    <w:rsid w:val="003817F6"/>
    <w:rsid w:val="003B6638"/>
    <w:rsid w:val="003C4B74"/>
    <w:rsid w:val="00413475"/>
    <w:rsid w:val="0042456E"/>
    <w:rsid w:val="004469CB"/>
    <w:rsid w:val="004478C7"/>
    <w:rsid w:val="004872E5"/>
    <w:rsid w:val="004A64AC"/>
    <w:rsid w:val="004B7B1F"/>
    <w:rsid w:val="004C0FEF"/>
    <w:rsid w:val="004C7A19"/>
    <w:rsid w:val="004F41AD"/>
    <w:rsid w:val="005261FE"/>
    <w:rsid w:val="00526AAD"/>
    <w:rsid w:val="00572071"/>
    <w:rsid w:val="00590969"/>
    <w:rsid w:val="005A1011"/>
    <w:rsid w:val="005C2E21"/>
    <w:rsid w:val="005D30C8"/>
    <w:rsid w:val="00627D27"/>
    <w:rsid w:val="006425DA"/>
    <w:rsid w:val="00654FE5"/>
    <w:rsid w:val="00680D16"/>
    <w:rsid w:val="0068609A"/>
    <w:rsid w:val="0069346C"/>
    <w:rsid w:val="006A3002"/>
    <w:rsid w:val="006C193A"/>
    <w:rsid w:val="006C4CAE"/>
    <w:rsid w:val="006D3475"/>
    <w:rsid w:val="006D7F4E"/>
    <w:rsid w:val="006E0D8B"/>
    <w:rsid w:val="00746E71"/>
    <w:rsid w:val="00760F05"/>
    <w:rsid w:val="00765291"/>
    <w:rsid w:val="00786EE2"/>
    <w:rsid w:val="007A62AE"/>
    <w:rsid w:val="007D0E22"/>
    <w:rsid w:val="00842DD6"/>
    <w:rsid w:val="00870885"/>
    <w:rsid w:val="00890F27"/>
    <w:rsid w:val="0089723E"/>
    <w:rsid w:val="008B749C"/>
    <w:rsid w:val="008C3557"/>
    <w:rsid w:val="0092799B"/>
    <w:rsid w:val="00954BF5"/>
    <w:rsid w:val="009927DE"/>
    <w:rsid w:val="009B63EA"/>
    <w:rsid w:val="009D4244"/>
    <w:rsid w:val="009D48C0"/>
    <w:rsid w:val="009D54CA"/>
    <w:rsid w:val="009E5588"/>
    <w:rsid w:val="00A03733"/>
    <w:rsid w:val="00A13523"/>
    <w:rsid w:val="00A84DE2"/>
    <w:rsid w:val="00AB325E"/>
    <w:rsid w:val="00AB7ACA"/>
    <w:rsid w:val="00AC4D7F"/>
    <w:rsid w:val="00B1188A"/>
    <w:rsid w:val="00B256E6"/>
    <w:rsid w:val="00BB076E"/>
    <w:rsid w:val="00BF6F12"/>
    <w:rsid w:val="00C1339A"/>
    <w:rsid w:val="00C24B9D"/>
    <w:rsid w:val="00C36712"/>
    <w:rsid w:val="00C635CB"/>
    <w:rsid w:val="00C70358"/>
    <w:rsid w:val="00D23E28"/>
    <w:rsid w:val="00D31EF4"/>
    <w:rsid w:val="00D57274"/>
    <w:rsid w:val="00D778F8"/>
    <w:rsid w:val="00D87981"/>
    <w:rsid w:val="00D879A2"/>
    <w:rsid w:val="00D97B6E"/>
    <w:rsid w:val="00DC2697"/>
    <w:rsid w:val="00E603FF"/>
    <w:rsid w:val="00E835AB"/>
    <w:rsid w:val="00E87E18"/>
    <w:rsid w:val="00EE3AE6"/>
    <w:rsid w:val="00EF657B"/>
    <w:rsid w:val="00EF707D"/>
    <w:rsid w:val="00F03144"/>
    <w:rsid w:val="00F043A3"/>
    <w:rsid w:val="00F21CC2"/>
    <w:rsid w:val="00F85045"/>
    <w:rsid w:val="00FD18AD"/>
    <w:rsid w:val="00F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B982F2"/>
  <w15:docId w15:val="{513D8DB5-E43A-4CA0-9773-AAB843B1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CO" w:eastAsia="es-CO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274"/>
  </w:style>
  <w:style w:type="paragraph" w:styleId="Ttulo1">
    <w:name w:val="heading 1"/>
    <w:basedOn w:val="Normal"/>
    <w:next w:val="Normal"/>
    <w:link w:val="Ttulo1Car"/>
    <w:uiPriority w:val="9"/>
    <w:qFormat/>
    <w:rsid w:val="00D57274"/>
    <w:pPr>
      <w:keepNext/>
      <w:keepLines/>
      <w:pBdr>
        <w:bottom w:val="single" w:sz="4" w:space="1" w:color="6076B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2558C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727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2558C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727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727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727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727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727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727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727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4478C7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rsid w:val="00D5727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57274"/>
    <w:rPr>
      <w:rFonts w:asciiTheme="majorHAnsi" w:eastAsiaTheme="majorEastAsia" w:hAnsiTheme="majorHAnsi" w:cstheme="majorBidi"/>
      <w:color w:val="42558C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57274"/>
    <w:rPr>
      <w:rFonts w:asciiTheme="majorHAnsi" w:eastAsiaTheme="majorEastAsia" w:hAnsiTheme="majorHAnsi" w:cstheme="majorBidi"/>
      <w:color w:val="42558C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727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7274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727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727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727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727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727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5727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customStyle="1" w:styleId="Ttulo10">
    <w:name w:val="Título1"/>
    <w:basedOn w:val="Normal"/>
    <w:next w:val="Normal"/>
    <w:link w:val="TitleChar"/>
    <w:uiPriority w:val="10"/>
    <w:rsid w:val="004478C7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</w:rPr>
  </w:style>
  <w:style w:type="character" w:customStyle="1" w:styleId="TitleChar">
    <w:name w:val="Title Char"/>
    <w:basedOn w:val="Fuentedeprrafopredeter"/>
    <w:link w:val="Ttulo10"/>
    <w:uiPriority w:val="10"/>
    <w:rsid w:val="004478C7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D5727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D5727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D57274"/>
    <w:rPr>
      <w:b/>
      <w:bCs/>
    </w:rPr>
  </w:style>
  <w:style w:type="character" w:styleId="nfasis">
    <w:name w:val="Emphasis"/>
    <w:basedOn w:val="Fuentedeprrafopredeter"/>
    <w:uiPriority w:val="20"/>
    <w:qFormat/>
    <w:rsid w:val="00D57274"/>
    <w:rPr>
      <w:i/>
      <w:iCs/>
    </w:rPr>
  </w:style>
  <w:style w:type="paragraph" w:styleId="Sinespaciado">
    <w:name w:val="No Spacing"/>
    <w:link w:val="SinespaciadoCar"/>
    <w:uiPriority w:val="1"/>
    <w:qFormat/>
    <w:rsid w:val="00D5727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5727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D57274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727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6076B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7274"/>
    <w:rPr>
      <w:rFonts w:asciiTheme="majorHAnsi" w:eastAsiaTheme="majorEastAsia" w:hAnsiTheme="majorHAnsi" w:cstheme="majorBidi"/>
      <w:color w:val="6076B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57274"/>
    <w:rPr>
      <w:i/>
      <w:iCs/>
      <w:color w:val="595959" w:themeColor="text1" w:themeTint="A6"/>
    </w:rPr>
  </w:style>
  <w:style w:type="character" w:styleId="nfasisintenso">
    <w:name w:val="Intense Emphasis"/>
    <w:aliases w:val="Subsection Intense Emphasis"/>
    <w:basedOn w:val="Fuentedeprrafopredeter"/>
    <w:uiPriority w:val="21"/>
    <w:qFormat/>
    <w:rsid w:val="00D5727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57274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D57274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D57274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57274"/>
    <w:pPr>
      <w:outlineLvl w:val="9"/>
    </w:pPr>
  </w:style>
  <w:style w:type="character" w:styleId="Textodelmarcadordeposicin">
    <w:name w:val="Placeholder Text"/>
    <w:basedOn w:val="Fuentedeprrafopredeter"/>
    <w:uiPriority w:val="99"/>
    <w:rsid w:val="004478C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8C7"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rsid w:val="004478C7"/>
    <w:pPr>
      <w:spacing w:before="30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478C7"/>
  </w:style>
  <w:style w:type="paragraph" w:customStyle="1" w:styleId="Subseccin">
    <w:name w:val="Subsección"/>
    <w:basedOn w:val="Ttulo2"/>
    <w:rsid w:val="004478C7"/>
    <w:pPr>
      <w:spacing w:before="0"/>
    </w:pPr>
  </w:style>
  <w:style w:type="paragraph" w:customStyle="1" w:styleId="Fechadesubseccin">
    <w:name w:val="Fecha de subsección"/>
    <w:basedOn w:val="Normal"/>
    <w:rsid w:val="004478C7"/>
    <w:pPr>
      <w:spacing w:after="0"/>
    </w:pPr>
    <w:rPr>
      <w:color w:val="6076B4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447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8C7"/>
  </w:style>
  <w:style w:type="paragraph" w:styleId="Piedepgina">
    <w:name w:val="footer"/>
    <w:basedOn w:val="Normal"/>
    <w:link w:val="PiedepginaCar"/>
    <w:uiPriority w:val="99"/>
    <w:unhideWhenUsed/>
    <w:rsid w:val="00447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8C7"/>
  </w:style>
  <w:style w:type="table" w:styleId="Tablaconcuadrcula">
    <w:name w:val="Table Grid"/>
    <w:basedOn w:val="Tablanormal"/>
    <w:uiPriority w:val="59"/>
    <w:rsid w:val="0044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572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2558C" w:themeColor="accent1" w:themeShade="BF"/>
      <w:spacing w:val="-7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sid w:val="00D57274"/>
    <w:rPr>
      <w:rFonts w:asciiTheme="majorHAnsi" w:eastAsiaTheme="majorEastAsia" w:hAnsiTheme="majorHAnsi" w:cstheme="majorBidi"/>
      <w:color w:val="42558C" w:themeColor="accent1" w:themeShade="BF"/>
      <w:spacing w:val="-7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DIANA%20ISABEL\AppData\Roaming\Microsoft\Plantillas\Curr&#237;culum%20v&#237;tae%20(tema%20ejecutiv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DAFB09FFAB40DE9D6667C82E5CF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6C21A-9685-461A-BE62-FC77307080EC}"/>
      </w:docPartPr>
      <w:docPartBody>
        <w:p w:rsidR="004D3585" w:rsidRDefault="00F30D0C">
          <w:pPr>
            <w:pStyle w:val="10DAFB09FFAB40DE9D6667C82E5CF7A1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630F2CDF07244D3D8BE072F65AE81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D3489-5700-4D16-BE99-8CA6BBC27337}"/>
      </w:docPartPr>
      <w:docPartBody>
        <w:p w:rsidR="004D3585" w:rsidRDefault="00F30D0C">
          <w:pPr>
            <w:pStyle w:val="630F2CDF07244D3D8BE072F65AE8117F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72EA45D5FFD7480C9F34030A175A9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8AA83-FB04-4910-AF85-D7613D936DC9}"/>
      </w:docPartPr>
      <w:docPartBody>
        <w:p w:rsidR="004D3585" w:rsidRDefault="00F30D0C">
          <w:pPr>
            <w:pStyle w:val="72EA45D5FFD7480C9F34030A175A9E7C"/>
          </w:pPr>
          <w:r>
            <w:rPr>
              <w:color w:val="44546A" w:themeColor="text2"/>
              <w:lang w:val="es-ES"/>
            </w:rPr>
            <w:t>[Escriba su correo electrónico]</w:t>
          </w:r>
        </w:p>
      </w:docPartBody>
    </w:docPart>
    <w:docPart>
      <w:docPartPr>
        <w:name w:val="B948BDFFB17543BAB6F9A10189FA3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FD9D5-54C5-496A-917B-FF3EB154C292}"/>
      </w:docPartPr>
      <w:docPartBody>
        <w:p w:rsidR="004D3585" w:rsidRDefault="00F30D0C">
          <w:pPr>
            <w:pStyle w:val="B948BDFFB17543BAB6F9A10189FA3850"/>
          </w:pPr>
          <w:r>
            <w:rPr>
              <w:color w:val="44546A" w:themeColor="text2"/>
              <w:lang w:val="es-ES"/>
            </w:rPr>
            <w:t>[Escriba su dirección]</w:t>
          </w:r>
        </w:p>
      </w:docPartBody>
    </w:docPart>
    <w:docPart>
      <w:docPartPr>
        <w:name w:val="3E95A67DB3344C948A81F5B50E4B3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FB4E0-0EFC-4CC0-A722-E2E76A2F1F3A}"/>
      </w:docPartPr>
      <w:docPartBody>
        <w:p w:rsidR="004D3585" w:rsidRDefault="00F30D0C">
          <w:pPr>
            <w:pStyle w:val="3E95A67DB3344C948A81F5B50E4B3C79"/>
          </w:pPr>
          <w:r>
            <w:rPr>
              <w:color w:val="44546A" w:themeColor="text2"/>
              <w:lang w:val="es-ES"/>
            </w:rPr>
            <w:t>[Escriba su número de teléfono]</w:t>
          </w:r>
        </w:p>
      </w:docPartBody>
    </w:docPart>
    <w:docPart>
      <w:docPartPr>
        <w:name w:val="D80E0EAC7B4143E482E58EAB3A474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3C69A-0678-4F7D-8924-E91DB5627598}"/>
      </w:docPartPr>
      <w:docPartBody>
        <w:p w:rsidR="004D3585" w:rsidRDefault="00F30D0C">
          <w:pPr>
            <w:pStyle w:val="D80E0EAC7B4143E482E58EAB3A47471A"/>
          </w:pPr>
          <w:r>
            <w:rPr>
              <w:lang w:val="es-ES"/>
            </w:rPr>
            <w:t>[Escriba la lista de aptitudes]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D0C"/>
    <w:rsid w:val="000E269B"/>
    <w:rsid w:val="0010760F"/>
    <w:rsid w:val="00154845"/>
    <w:rsid w:val="002303EC"/>
    <w:rsid w:val="002776D6"/>
    <w:rsid w:val="00431CA1"/>
    <w:rsid w:val="004D3585"/>
    <w:rsid w:val="0058670D"/>
    <w:rsid w:val="00595FD1"/>
    <w:rsid w:val="00673BB5"/>
    <w:rsid w:val="00973D1B"/>
    <w:rsid w:val="00AC0032"/>
    <w:rsid w:val="00C60FBC"/>
    <w:rsid w:val="00CD081A"/>
    <w:rsid w:val="00D34239"/>
    <w:rsid w:val="00EB1AE9"/>
    <w:rsid w:val="00F30D0C"/>
    <w:rsid w:val="00F4659E"/>
    <w:rsid w:val="00F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3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2303EC"/>
    <w:rPr>
      <w:color w:val="808080"/>
    </w:rPr>
  </w:style>
  <w:style w:type="paragraph" w:customStyle="1" w:styleId="10DAFB09FFAB40DE9D6667C82E5CF7A1">
    <w:name w:val="10DAFB09FFAB40DE9D6667C82E5CF7A1"/>
    <w:rsid w:val="002303EC"/>
  </w:style>
  <w:style w:type="paragraph" w:customStyle="1" w:styleId="630F2CDF07244D3D8BE072F65AE8117F">
    <w:name w:val="630F2CDF07244D3D8BE072F65AE8117F"/>
    <w:rsid w:val="002303EC"/>
  </w:style>
  <w:style w:type="paragraph" w:customStyle="1" w:styleId="72EA45D5FFD7480C9F34030A175A9E7C">
    <w:name w:val="72EA45D5FFD7480C9F34030A175A9E7C"/>
    <w:rsid w:val="002303EC"/>
  </w:style>
  <w:style w:type="paragraph" w:customStyle="1" w:styleId="B948BDFFB17543BAB6F9A10189FA3850">
    <w:name w:val="B948BDFFB17543BAB6F9A10189FA3850"/>
    <w:rsid w:val="002303EC"/>
  </w:style>
  <w:style w:type="paragraph" w:customStyle="1" w:styleId="3E95A67DB3344C948A81F5B50E4B3C79">
    <w:name w:val="3E95A67DB3344C948A81F5B50E4B3C79"/>
    <w:rsid w:val="002303EC"/>
  </w:style>
  <w:style w:type="paragraph" w:customStyle="1" w:styleId="C236D54069FF4D21BF2EFDE9050F60F3">
    <w:name w:val="C236D54069FF4D21BF2EFDE9050F60F3"/>
    <w:rsid w:val="002303EC"/>
  </w:style>
  <w:style w:type="paragraph" w:customStyle="1" w:styleId="88D7F308E9A04A879D4A21C6AB40F0BB">
    <w:name w:val="88D7F308E9A04A879D4A21C6AB40F0BB"/>
    <w:rsid w:val="002303EC"/>
  </w:style>
  <w:style w:type="paragraph" w:customStyle="1" w:styleId="9AC13324F6AF49F3A2B7F216AD7F6136">
    <w:name w:val="9AC13324F6AF49F3A2B7F216AD7F6136"/>
    <w:rsid w:val="002303EC"/>
  </w:style>
  <w:style w:type="paragraph" w:customStyle="1" w:styleId="711A67EB939F4B45996D0F44905EA3E7">
    <w:name w:val="711A67EB939F4B45996D0F44905EA3E7"/>
    <w:rsid w:val="002303EC"/>
  </w:style>
  <w:style w:type="paragraph" w:customStyle="1" w:styleId="DE651710775D46D9A7C03373EC16B132">
    <w:name w:val="DE651710775D46D9A7C03373EC16B132"/>
    <w:rsid w:val="002303EC"/>
  </w:style>
  <w:style w:type="paragraph" w:customStyle="1" w:styleId="BAC41DFAFD634675A9CFD42AE3431A60">
    <w:name w:val="BAC41DFAFD634675A9CFD42AE3431A60"/>
    <w:rsid w:val="002303EC"/>
  </w:style>
  <w:style w:type="paragraph" w:customStyle="1" w:styleId="A696A0FE2F8D4B28A858A290F6C6F1E8">
    <w:name w:val="A696A0FE2F8D4B28A858A290F6C6F1E8"/>
    <w:rsid w:val="002303EC"/>
  </w:style>
  <w:style w:type="paragraph" w:customStyle="1" w:styleId="B336CDC0080F4D428F3A1AB35C7DF1C0">
    <w:name w:val="B336CDC0080F4D428F3A1AB35C7DF1C0"/>
    <w:rsid w:val="002303EC"/>
  </w:style>
  <w:style w:type="character" w:styleId="nfasisintenso">
    <w:name w:val="Intense Emphasis"/>
    <w:aliases w:val="Subsección Énfasis intenso"/>
    <w:basedOn w:val="Fuentedeprrafopredeter"/>
    <w:uiPriority w:val="21"/>
    <w:qFormat/>
    <w:rsid w:val="002303EC"/>
    <w:rPr>
      <w:b/>
      <w:bCs/>
      <w:i/>
      <w:iCs/>
      <w:caps w:val="0"/>
      <w:smallCaps w:val="0"/>
      <w:color w:val="4472C4" w:themeColor="accent1"/>
    </w:rPr>
  </w:style>
  <w:style w:type="paragraph" w:customStyle="1" w:styleId="37F4F004F2DB4FA09B86000C437FB647">
    <w:name w:val="37F4F004F2DB4FA09B86000C437FB647"/>
    <w:rsid w:val="002303EC"/>
  </w:style>
  <w:style w:type="paragraph" w:customStyle="1" w:styleId="1E8723D99688488FBBEBD59603270851">
    <w:name w:val="1E8723D99688488FBBEBD59603270851"/>
    <w:rsid w:val="002303EC"/>
  </w:style>
  <w:style w:type="paragraph" w:customStyle="1" w:styleId="C0543583EF45492CABB79A9E48EEEFC1">
    <w:name w:val="C0543583EF45492CABB79A9E48EEEFC1"/>
    <w:rsid w:val="002303EC"/>
  </w:style>
  <w:style w:type="paragraph" w:customStyle="1" w:styleId="7F51B41C8D5E4170BFCBE56805C76F0D">
    <w:name w:val="7F51B41C8D5E4170BFCBE56805C76F0D"/>
    <w:rsid w:val="002303EC"/>
  </w:style>
  <w:style w:type="paragraph" w:customStyle="1" w:styleId="3C4A829EA1F643228F64CC8EC825DE97">
    <w:name w:val="3C4A829EA1F643228F64CC8EC825DE97"/>
    <w:rsid w:val="002303EC"/>
  </w:style>
  <w:style w:type="paragraph" w:customStyle="1" w:styleId="D80E0EAC7B4143E482E58EAB3A47471A">
    <w:name w:val="D80E0EAC7B4143E482E58EAB3A47471A"/>
    <w:rsid w:val="002303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Villaseca 90 dpto 101/Ñuñoa      </CompanyAddress>
  <CompanyPhone>9 31805746</CompanyPhone>
  <CompanyFax/>
  <CompanyEmail>rxttoendodoncias@gmail.com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532AC27-0F31-460F-B998-ACE9EAC8C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335C0-A2A9-8A40-A1F1-7AB712D7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C:\Users\DIANA ISABEL\AppData\Roaming\Microsoft\Plantillas\Currículum vítae (tema ejecutivo).dotx</Template>
  <TotalTime>2</TotalTime>
  <Pages>1</Pages>
  <Words>1174</Words>
  <Characters>6460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ISABEL GIL MONTOYA</dc:creator>
  <cp:keywords/>
  <cp:lastModifiedBy>Microsoft Office User</cp:lastModifiedBy>
  <cp:revision>4</cp:revision>
  <cp:lastPrinted>2016-02-25T03:52:00Z</cp:lastPrinted>
  <dcterms:created xsi:type="dcterms:W3CDTF">2022-12-23T16:26:00Z</dcterms:created>
  <dcterms:modified xsi:type="dcterms:W3CDTF">2022-12-23T16:34:00Z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TC017948679991</vt:lpwstr>
  </property>
</Properties>
</file>